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CD" w:rsidRDefault="000E6BCD" w:rsidP="00BF1B2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7B81">
        <w:rPr>
          <w:rFonts w:ascii="Times New Roman" w:hAnsi="Times New Roman"/>
          <w:b/>
          <w:color w:val="000000"/>
          <w:sz w:val="28"/>
          <w:szCs w:val="28"/>
        </w:rPr>
        <w:t>ВОРОНЕЖСК</w:t>
      </w:r>
      <w:r w:rsidR="00A20FA4"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7E7B81">
        <w:rPr>
          <w:rFonts w:ascii="Times New Roman" w:hAnsi="Times New Roman"/>
          <w:b/>
          <w:color w:val="000000"/>
          <w:sz w:val="28"/>
          <w:szCs w:val="28"/>
        </w:rPr>
        <w:t xml:space="preserve"> ОБЛАСТ</w:t>
      </w:r>
      <w:r w:rsidR="00A20FA4">
        <w:rPr>
          <w:rFonts w:ascii="Times New Roman" w:hAnsi="Times New Roman"/>
          <w:b/>
          <w:color w:val="000000"/>
          <w:sz w:val="28"/>
          <w:szCs w:val="28"/>
        </w:rPr>
        <w:t>Ь</w:t>
      </w:r>
    </w:p>
    <w:p w:rsidR="00A20FA4" w:rsidRDefault="00A20FA4" w:rsidP="00A20FA4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7B81">
        <w:rPr>
          <w:rFonts w:ascii="Times New Roman" w:hAnsi="Times New Roman"/>
          <w:b/>
          <w:color w:val="000000"/>
          <w:sz w:val="28"/>
          <w:szCs w:val="28"/>
        </w:rPr>
        <w:t>ПЕТРОПАВЛОВСК</w:t>
      </w:r>
      <w:r>
        <w:rPr>
          <w:rFonts w:ascii="Times New Roman" w:hAnsi="Times New Roman"/>
          <w:b/>
          <w:color w:val="000000"/>
          <w:sz w:val="28"/>
          <w:szCs w:val="28"/>
        </w:rPr>
        <w:t>ИЙ</w:t>
      </w:r>
      <w:r w:rsidRPr="007E7B81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color w:val="000000"/>
          <w:sz w:val="28"/>
          <w:szCs w:val="28"/>
        </w:rPr>
        <w:t>ЫЙ</w:t>
      </w:r>
      <w:r w:rsidRPr="007E7B81"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</w:p>
    <w:p w:rsidR="00A20FA4" w:rsidRPr="007E7B81" w:rsidRDefault="00A20FA4" w:rsidP="00A20FA4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ПЕТРОПАВЛОВСКОЕ</w:t>
      </w:r>
      <w:r w:rsidRPr="007E7B81">
        <w:rPr>
          <w:rFonts w:ascii="Times New Roman" w:hAnsi="Times New Roman"/>
          <w:b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7E7B81">
        <w:rPr>
          <w:rFonts w:ascii="Times New Roman" w:hAnsi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</w:p>
    <w:p w:rsidR="00A20FA4" w:rsidRPr="007E7B81" w:rsidRDefault="00A20FA4" w:rsidP="00A20FA4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0FA4" w:rsidRDefault="00A20FA4" w:rsidP="00BF1B2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Публичные слушания</w:t>
      </w:r>
    </w:p>
    <w:p w:rsidR="007E7B81" w:rsidRPr="007E7B81" w:rsidRDefault="007E7B81" w:rsidP="00BF1B2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6BCD" w:rsidRPr="00E234E2" w:rsidRDefault="000E6BCD" w:rsidP="00BF1B20">
      <w:pPr>
        <w:ind w:firstLine="709"/>
        <w:jc w:val="center"/>
        <w:rPr>
          <w:rFonts w:cs="Arial"/>
          <w:b/>
          <w:color w:val="000000"/>
        </w:rPr>
      </w:pPr>
    </w:p>
    <w:p w:rsidR="000E6BCD" w:rsidRPr="007E7B81" w:rsidRDefault="000E6BCD" w:rsidP="007E7B81">
      <w:pPr>
        <w:ind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E7B81"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0E6BCD" w:rsidRPr="00887B4A" w:rsidRDefault="000E6BCD" w:rsidP="00BF1B20">
      <w:pPr>
        <w:ind w:firstLine="709"/>
        <w:rPr>
          <w:rFonts w:cs="Arial"/>
          <w:color w:val="000000"/>
        </w:rPr>
      </w:pPr>
    </w:p>
    <w:p w:rsidR="000E6BCD" w:rsidRDefault="000E6BCD" w:rsidP="00BF1B20">
      <w:pPr>
        <w:ind w:firstLine="0"/>
        <w:jc w:val="left"/>
        <w:rPr>
          <w:rFonts w:ascii="Times New Roman" w:hAnsi="Times New Roman"/>
          <w:color w:val="000000"/>
          <w:sz w:val="28"/>
          <w:szCs w:val="28"/>
          <w:u w:val="single"/>
        </w:rPr>
      </w:pPr>
      <w:r w:rsidRPr="00CC32D2">
        <w:rPr>
          <w:rFonts w:ascii="Times New Roman" w:hAnsi="Times New Roman"/>
          <w:color w:val="000000"/>
          <w:sz w:val="28"/>
          <w:szCs w:val="28"/>
          <w:u w:val="single"/>
        </w:rPr>
        <w:t xml:space="preserve">от </w:t>
      </w:r>
      <w:r w:rsidR="00CC32D2" w:rsidRPr="00CC32D2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301824">
        <w:rPr>
          <w:rFonts w:ascii="Times New Roman" w:hAnsi="Times New Roman"/>
          <w:color w:val="000000"/>
          <w:sz w:val="28"/>
          <w:szCs w:val="28"/>
          <w:u w:val="single"/>
        </w:rPr>
        <w:t xml:space="preserve">05 </w:t>
      </w:r>
      <w:r w:rsidR="00231311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BC276F">
        <w:rPr>
          <w:rFonts w:ascii="Times New Roman" w:hAnsi="Times New Roman"/>
          <w:color w:val="000000"/>
          <w:sz w:val="28"/>
          <w:szCs w:val="28"/>
          <w:u w:val="single"/>
        </w:rPr>
        <w:t xml:space="preserve"> 202</w:t>
      </w:r>
      <w:r w:rsidR="00A20FA4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="00BC276F">
        <w:rPr>
          <w:rFonts w:ascii="Times New Roman" w:hAnsi="Times New Roman"/>
          <w:color w:val="000000"/>
          <w:sz w:val="28"/>
          <w:szCs w:val="28"/>
          <w:u w:val="single"/>
        </w:rPr>
        <w:t xml:space="preserve"> года</w:t>
      </w:r>
      <w:r w:rsidR="00BC276F" w:rsidRPr="00301824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0E6BCD" w:rsidRDefault="00A20FA4" w:rsidP="00A20FA4">
      <w:pPr>
        <w:ind w:firstLine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</w:t>
      </w:r>
      <w:r w:rsidR="00CC32D2" w:rsidRPr="00CC32D2">
        <w:rPr>
          <w:rFonts w:ascii="Times New Roman" w:hAnsi="Times New Roman"/>
          <w:color w:val="000000"/>
        </w:rPr>
        <w:t>с.</w:t>
      </w:r>
      <w:r>
        <w:rPr>
          <w:rFonts w:ascii="Times New Roman" w:hAnsi="Times New Roman"/>
          <w:color w:val="000000"/>
        </w:rPr>
        <w:t xml:space="preserve"> </w:t>
      </w:r>
      <w:r w:rsidR="00CC32D2" w:rsidRPr="00CC32D2">
        <w:rPr>
          <w:rFonts w:ascii="Times New Roman" w:hAnsi="Times New Roman"/>
          <w:color w:val="000000"/>
        </w:rPr>
        <w:t>Петропавловка</w:t>
      </w:r>
    </w:p>
    <w:p w:rsidR="00231311" w:rsidRDefault="00A20FA4" w:rsidP="0023131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hAnsi="Times New Roman"/>
          <w:color w:val="000000"/>
          <w:sz w:val="28"/>
          <w:szCs w:val="28"/>
        </w:rPr>
        <w:t>О</w:t>
      </w:r>
      <w:r w:rsidR="00231311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31311">
        <w:rPr>
          <w:rFonts w:ascii="Times New Roman" w:hAnsi="Times New Roman"/>
          <w:color w:val="000000"/>
          <w:sz w:val="28"/>
          <w:szCs w:val="28"/>
        </w:rPr>
        <w:t xml:space="preserve"> проекте</w:t>
      </w:r>
      <w:r w:rsidR="0023131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313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13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приказа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Департамента</w:t>
      </w:r>
    </w:p>
    <w:p w:rsidR="00231311" w:rsidRDefault="00231311" w:rsidP="0023131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рхитектуры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градостроительства</w:t>
      </w:r>
    </w:p>
    <w:p w:rsidR="00231311" w:rsidRDefault="00231311" w:rsidP="0023131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Воронежской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«О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внесении</w:t>
      </w:r>
    </w:p>
    <w:p w:rsidR="00231311" w:rsidRDefault="00231311" w:rsidP="0023131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изменений в правила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землепользования</w:t>
      </w:r>
    </w:p>
    <w:p w:rsidR="00231311" w:rsidRDefault="00231311" w:rsidP="0023131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застройки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0182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Петропавловского</w:t>
      </w:r>
    </w:p>
    <w:p w:rsidR="00231311" w:rsidRDefault="00231311" w:rsidP="0023131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поселения Петропавловского</w:t>
      </w:r>
    </w:p>
    <w:p w:rsidR="00231311" w:rsidRDefault="00231311" w:rsidP="0023131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Воронежской</w:t>
      </w:r>
    </w:p>
    <w:p w:rsidR="00231311" w:rsidRPr="00231311" w:rsidRDefault="00231311" w:rsidP="0023131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области»</w:t>
      </w:r>
    </w:p>
    <w:p w:rsidR="000E6BCD" w:rsidRPr="00887B4A" w:rsidRDefault="000E6BCD" w:rsidP="00231311">
      <w:pPr>
        <w:ind w:firstLine="0"/>
        <w:jc w:val="left"/>
        <w:rPr>
          <w:rFonts w:cs="Arial"/>
          <w:color w:val="000000"/>
        </w:rPr>
      </w:pPr>
    </w:p>
    <w:p w:rsidR="00A20FA4" w:rsidRDefault="00BC276F" w:rsidP="00231311">
      <w:pPr>
        <w:ind w:firstLine="0"/>
        <w:rPr>
          <w:rFonts w:ascii="Times New Roman" w:hAnsi="Times New Roman"/>
          <w:sz w:val="28"/>
          <w:szCs w:val="28"/>
        </w:rPr>
      </w:pPr>
      <w:r w:rsidRPr="00BC276F">
        <w:rPr>
          <w:rFonts w:ascii="Times New Roman" w:hAnsi="Times New Roman"/>
          <w:sz w:val="28"/>
          <w:szCs w:val="28"/>
          <w:lang w:eastAsia="en-US"/>
        </w:rPr>
        <w:t xml:space="preserve">В соответствии </w:t>
      </w:r>
      <w:r w:rsidR="00231311">
        <w:rPr>
          <w:rFonts w:ascii="Times New Roman" w:hAnsi="Times New Roman"/>
          <w:sz w:val="28"/>
          <w:szCs w:val="28"/>
          <w:lang w:eastAsia="en-US"/>
        </w:rPr>
        <w:t>с</w:t>
      </w:r>
      <w:r w:rsidR="00A20FA4">
        <w:rPr>
          <w:rFonts w:ascii="Times New Roman" w:hAnsi="Times New Roman"/>
          <w:sz w:val="28"/>
          <w:szCs w:val="28"/>
          <w:lang w:eastAsia="en-US"/>
        </w:rPr>
        <w:t xml:space="preserve"> Градостроительн</w:t>
      </w:r>
      <w:r w:rsidR="00231311">
        <w:rPr>
          <w:rFonts w:ascii="Times New Roman" w:hAnsi="Times New Roman"/>
          <w:sz w:val="28"/>
          <w:szCs w:val="28"/>
          <w:lang w:eastAsia="en-US"/>
        </w:rPr>
        <w:t>ым</w:t>
      </w:r>
      <w:r w:rsidR="00A20FA4">
        <w:rPr>
          <w:rFonts w:ascii="Times New Roman" w:hAnsi="Times New Roman"/>
          <w:sz w:val="28"/>
          <w:szCs w:val="28"/>
          <w:lang w:eastAsia="en-US"/>
        </w:rPr>
        <w:t xml:space="preserve"> кодекс</w:t>
      </w:r>
      <w:r w:rsidR="00231311">
        <w:rPr>
          <w:rFonts w:ascii="Times New Roman" w:hAnsi="Times New Roman"/>
          <w:sz w:val="28"/>
          <w:szCs w:val="28"/>
          <w:lang w:eastAsia="en-US"/>
        </w:rPr>
        <w:t>ом</w:t>
      </w:r>
      <w:r w:rsidRPr="00BC276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20FA4" w:rsidRPr="00BC276F">
        <w:rPr>
          <w:rFonts w:ascii="Times New Roman" w:hAnsi="Times New Roman"/>
          <w:sz w:val="28"/>
          <w:szCs w:val="28"/>
          <w:lang w:eastAsia="en-US"/>
        </w:rPr>
        <w:t>Российской Федерации</w:t>
      </w:r>
      <w:r w:rsidR="00A20FA4">
        <w:rPr>
          <w:rFonts w:ascii="Times New Roman" w:hAnsi="Times New Roman"/>
          <w:sz w:val="28"/>
          <w:szCs w:val="28"/>
          <w:lang w:eastAsia="en-US"/>
        </w:rPr>
        <w:t xml:space="preserve">, рассмотрев и обсудив проект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приказа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Департамента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а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рхитектуры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градостроительства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Воронежской 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«О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внесении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изменений в правила 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землепользования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застройки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Петропавловского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поселения Петропавловского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Воронежской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области»</w:t>
      </w:r>
      <w:r w:rsidR="00A20FA4">
        <w:rPr>
          <w:rFonts w:ascii="Times New Roman" w:hAnsi="Times New Roman"/>
          <w:sz w:val="28"/>
          <w:szCs w:val="28"/>
        </w:rPr>
        <w:t>, участники публичных слушаний</w:t>
      </w:r>
    </w:p>
    <w:p w:rsidR="00BC276F" w:rsidRDefault="00A20FA4" w:rsidP="00A20FA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BC276F">
        <w:rPr>
          <w:rFonts w:ascii="Times New Roman" w:hAnsi="Times New Roman"/>
          <w:sz w:val="28"/>
          <w:szCs w:val="28"/>
        </w:rPr>
        <w:t xml:space="preserve"> </w:t>
      </w:r>
      <w:r w:rsidR="00BC276F" w:rsidRPr="00BC276F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И</w:t>
      </w:r>
      <w:r w:rsidR="00BC276F" w:rsidRPr="00BC276F">
        <w:rPr>
          <w:rFonts w:ascii="Times New Roman" w:hAnsi="Times New Roman"/>
          <w:sz w:val="28"/>
          <w:szCs w:val="28"/>
        </w:rPr>
        <w:t>:</w:t>
      </w:r>
    </w:p>
    <w:p w:rsidR="00A20FA4" w:rsidRDefault="00A20FA4" w:rsidP="00A20FA4">
      <w:pPr>
        <w:ind w:firstLine="709"/>
        <w:rPr>
          <w:rFonts w:ascii="Times New Roman" w:hAnsi="Times New Roman"/>
          <w:sz w:val="28"/>
          <w:szCs w:val="28"/>
        </w:rPr>
      </w:pPr>
    </w:p>
    <w:p w:rsidR="00A20FA4" w:rsidRPr="00A20FA4" w:rsidRDefault="00A20FA4" w:rsidP="00A20FA4">
      <w:pPr>
        <w:numPr>
          <w:ilvl w:val="0"/>
          <w:numId w:val="4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A20FA4">
        <w:rPr>
          <w:rFonts w:ascii="Times New Roman" w:hAnsi="Times New Roman"/>
          <w:sz w:val="28"/>
          <w:szCs w:val="28"/>
        </w:rPr>
        <w:t xml:space="preserve">Одобрить </w:t>
      </w:r>
      <w:r w:rsidR="00231311">
        <w:rPr>
          <w:rFonts w:ascii="Times New Roman" w:hAnsi="Times New Roman"/>
          <w:sz w:val="28"/>
          <w:szCs w:val="28"/>
          <w:lang w:eastAsia="en-US"/>
        </w:rPr>
        <w:t xml:space="preserve">проект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приказа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Департамента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а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рхитектуры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градостроительства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Воронежской 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«О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внесении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изменений в правила 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землепользования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застройки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Петропавловского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поселения Петропавловского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Воронежской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области»</w:t>
      </w:r>
      <w:r w:rsidRPr="00A20FA4"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231311" w:rsidRPr="003A39FF" w:rsidRDefault="00231311" w:rsidP="00231311">
      <w:pPr>
        <w:pStyle w:val="ad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31311">
        <w:rPr>
          <w:rFonts w:ascii="Times New Roman" w:hAnsi="Times New Roman"/>
          <w:sz w:val="28"/>
          <w:szCs w:val="28"/>
        </w:rPr>
        <w:t xml:space="preserve">Предоставить заверенные копии </w:t>
      </w:r>
      <w:r w:rsidRPr="003A39FF">
        <w:rPr>
          <w:rFonts w:ascii="Times New Roman" w:hAnsi="Times New Roman"/>
          <w:sz w:val="28"/>
          <w:szCs w:val="28"/>
        </w:rPr>
        <w:t>протокола</w:t>
      </w:r>
      <w:r w:rsidR="003A39FF" w:rsidRPr="003A39FF">
        <w:rPr>
          <w:rFonts w:ascii="Times New Roman" w:hAnsi="Times New Roman"/>
          <w:sz w:val="28"/>
          <w:szCs w:val="28"/>
        </w:rPr>
        <w:t xml:space="preserve"> №4</w:t>
      </w:r>
      <w:r w:rsidRPr="003A39FF">
        <w:rPr>
          <w:rFonts w:ascii="Times New Roman" w:hAnsi="Times New Roman"/>
          <w:sz w:val="28"/>
          <w:szCs w:val="28"/>
        </w:rPr>
        <w:t xml:space="preserve"> публичных слушаний и заключения о результатах публичных слушаний в Комиссию по подготовке проектов правил землепользования и застройки поселений Воронежской области, городского округа город Нововоронеж, Борисоглебского городского округа.</w:t>
      </w:r>
    </w:p>
    <w:p w:rsidR="00A20FA4" w:rsidRPr="00A20FA4" w:rsidRDefault="00A20FA4" w:rsidP="00A20FA4">
      <w:pPr>
        <w:numPr>
          <w:ilvl w:val="0"/>
          <w:numId w:val="4"/>
        </w:num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решение.</w:t>
      </w:r>
    </w:p>
    <w:p w:rsidR="007E7B81" w:rsidRPr="00BC276F" w:rsidRDefault="007E7B81" w:rsidP="00A20FA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</w:rPr>
      </w:pPr>
    </w:p>
    <w:p w:rsidR="0023011C" w:rsidRPr="00BC276F" w:rsidRDefault="0023011C" w:rsidP="00F3605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3011C" w:rsidRPr="00BC276F" w:rsidRDefault="0023011C" w:rsidP="00F3605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3011C" w:rsidRPr="00BC276F" w:rsidRDefault="0023011C" w:rsidP="00F3605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7E7B81" w:rsidRPr="00BC276F" w:rsidRDefault="00A20FA4" w:rsidP="00F3605C">
      <w:pPr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Председательствующий                                                                      А.Н. Чумачев</w:t>
      </w:r>
    </w:p>
    <w:sectPr w:rsidR="007E7B81" w:rsidRPr="00BC276F" w:rsidSect="00A20FA4">
      <w:pgSz w:w="11906" w:h="16838"/>
      <w:pgMar w:top="426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CA6" w:rsidRDefault="00DF3CA6" w:rsidP="00781187">
      <w:r>
        <w:separator/>
      </w:r>
    </w:p>
  </w:endnote>
  <w:endnote w:type="continuationSeparator" w:id="0">
    <w:p w:rsidR="00DF3CA6" w:rsidRDefault="00DF3CA6" w:rsidP="00781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CA6" w:rsidRDefault="00DF3CA6" w:rsidP="00781187">
      <w:r>
        <w:separator/>
      </w:r>
    </w:p>
  </w:footnote>
  <w:footnote w:type="continuationSeparator" w:id="0">
    <w:p w:rsidR="00DF3CA6" w:rsidRDefault="00DF3CA6" w:rsidP="00781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33D1"/>
    <w:multiLevelType w:val="hybridMultilevel"/>
    <w:tmpl w:val="DDEC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E24A3"/>
    <w:multiLevelType w:val="multilevel"/>
    <w:tmpl w:val="7DE8A7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DD9"/>
    <w:rsid w:val="00014E63"/>
    <w:rsid w:val="00015717"/>
    <w:rsid w:val="00045C12"/>
    <w:rsid w:val="000507D4"/>
    <w:rsid w:val="0006119A"/>
    <w:rsid w:val="00097064"/>
    <w:rsid w:val="000B737C"/>
    <w:rsid w:val="000C153F"/>
    <w:rsid w:val="000D7947"/>
    <w:rsid w:val="000E6BCD"/>
    <w:rsid w:val="0010453C"/>
    <w:rsid w:val="00110545"/>
    <w:rsid w:val="0014615A"/>
    <w:rsid w:val="00151013"/>
    <w:rsid w:val="00157E88"/>
    <w:rsid w:val="00173A2A"/>
    <w:rsid w:val="001F060A"/>
    <w:rsid w:val="002004A4"/>
    <w:rsid w:val="0023011C"/>
    <w:rsid w:val="00231311"/>
    <w:rsid w:val="00231C7A"/>
    <w:rsid w:val="002547B9"/>
    <w:rsid w:val="00263784"/>
    <w:rsid w:val="00275976"/>
    <w:rsid w:val="00285E98"/>
    <w:rsid w:val="00296DD3"/>
    <w:rsid w:val="002A7557"/>
    <w:rsid w:val="002C2D15"/>
    <w:rsid w:val="002E44CB"/>
    <w:rsid w:val="002F2D61"/>
    <w:rsid w:val="002F3DC9"/>
    <w:rsid w:val="00301824"/>
    <w:rsid w:val="00303630"/>
    <w:rsid w:val="0033514F"/>
    <w:rsid w:val="003656E7"/>
    <w:rsid w:val="003833E4"/>
    <w:rsid w:val="0039570B"/>
    <w:rsid w:val="003A39FF"/>
    <w:rsid w:val="003E63F2"/>
    <w:rsid w:val="003E69CA"/>
    <w:rsid w:val="003F6E8A"/>
    <w:rsid w:val="003F7909"/>
    <w:rsid w:val="00413EB1"/>
    <w:rsid w:val="00437F1E"/>
    <w:rsid w:val="00450E67"/>
    <w:rsid w:val="004635C3"/>
    <w:rsid w:val="00482A10"/>
    <w:rsid w:val="00484343"/>
    <w:rsid w:val="004A606B"/>
    <w:rsid w:val="004C2408"/>
    <w:rsid w:val="004C5878"/>
    <w:rsid w:val="005107B6"/>
    <w:rsid w:val="00513101"/>
    <w:rsid w:val="005512AE"/>
    <w:rsid w:val="0056138F"/>
    <w:rsid w:val="005822A0"/>
    <w:rsid w:val="005D47B2"/>
    <w:rsid w:val="005F5AA8"/>
    <w:rsid w:val="00617A7E"/>
    <w:rsid w:val="006225E6"/>
    <w:rsid w:val="00646F93"/>
    <w:rsid w:val="00647527"/>
    <w:rsid w:val="00671CBC"/>
    <w:rsid w:val="006A5463"/>
    <w:rsid w:val="006E0A26"/>
    <w:rsid w:val="00741E77"/>
    <w:rsid w:val="007612F7"/>
    <w:rsid w:val="00781187"/>
    <w:rsid w:val="00790713"/>
    <w:rsid w:val="007B5F04"/>
    <w:rsid w:val="007C4489"/>
    <w:rsid w:val="007D51B4"/>
    <w:rsid w:val="007E7B81"/>
    <w:rsid w:val="007F3336"/>
    <w:rsid w:val="00843BFA"/>
    <w:rsid w:val="00845345"/>
    <w:rsid w:val="00845F87"/>
    <w:rsid w:val="0085250C"/>
    <w:rsid w:val="00852B44"/>
    <w:rsid w:val="00865720"/>
    <w:rsid w:val="00887B4A"/>
    <w:rsid w:val="00892B16"/>
    <w:rsid w:val="008F0FCC"/>
    <w:rsid w:val="00904CD4"/>
    <w:rsid w:val="009428A8"/>
    <w:rsid w:val="009507AE"/>
    <w:rsid w:val="009B3494"/>
    <w:rsid w:val="009C23C5"/>
    <w:rsid w:val="009D0AD3"/>
    <w:rsid w:val="009D1F0C"/>
    <w:rsid w:val="009E0864"/>
    <w:rsid w:val="009F6740"/>
    <w:rsid w:val="00A01534"/>
    <w:rsid w:val="00A043A0"/>
    <w:rsid w:val="00A174DC"/>
    <w:rsid w:val="00A20FA4"/>
    <w:rsid w:val="00A23B61"/>
    <w:rsid w:val="00A24D34"/>
    <w:rsid w:val="00A73F39"/>
    <w:rsid w:val="00A77107"/>
    <w:rsid w:val="00AC264C"/>
    <w:rsid w:val="00B029EF"/>
    <w:rsid w:val="00B10D9F"/>
    <w:rsid w:val="00B2407B"/>
    <w:rsid w:val="00B27080"/>
    <w:rsid w:val="00B30A77"/>
    <w:rsid w:val="00B4346F"/>
    <w:rsid w:val="00B723E2"/>
    <w:rsid w:val="00B96454"/>
    <w:rsid w:val="00BC0D70"/>
    <w:rsid w:val="00BC276F"/>
    <w:rsid w:val="00BD0FBE"/>
    <w:rsid w:val="00BD6447"/>
    <w:rsid w:val="00BE032E"/>
    <w:rsid w:val="00BE41CC"/>
    <w:rsid w:val="00BF1B20"/>
    <w:rsid w:val="00C06756"/>
    <w:rsid w:val="00C27B9E"/>
    <w:rsid w:val="00C67FA7"/>
    <w:rsid w:val="00CC32D2"/>
    <w:rsid w:val="00CF07CC"/>
    <w:rsid w:val="00D162F8"/>
    <w:rsid w:val="00D23FDF"/>
    <w:rsid w:val="00DA2972"/>
    <w:rsid w:val="00DA348C"/>
    <w:rsid w:val="00DB548A"/>
    <w:rsid w:val="00DC19BD"/>
    <w:rsid w:val="00DC21E5"/>
    <w:rsid w:val="00DC5222"/>
    <w:rsid w:val="00DD121E"/>
    <w:rsid w:val="00DF3CA6"/>
    <w:rsid w:val="00E234E2"/>
    <w:rsid w:val="00E4014C"/>
    <w:rsid w:val="00E87197"/>
    <w:rsid w:val="00EB2E08"/>
    <w:rsid w:val="00F14FBC"/>
    <w:rsid w:val="00F166F4"/>
    <w:rsid w:val="00F2047B"/>
    <w:rsid w:val="00F26DD9"/>
    <w:rsid w:val="00F3605C"/>
    <w:rsid w:val="00F42D45"/>
    <w:rsid w:val="00F913BA"/>
    <w:rsid w:val="00FE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708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70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70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70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708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E8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1">
    <w:name w:val="Основной текст (2)"/>
    <w:rsid w:val="00EB2E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a3">
    <w:name w:val="Заголовок"/>
    <w:basedOn w:val="a"/>
    <w:link w:val="a4"/>
    <w:qFormat/>
    <w:rsid w:val="00671CBC"/>
    <w:pPr>
      <w:suppressAutoHyphens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Заголовок Знак"/>
    <w:link w:val="a3"/>
    <w:rsid w:val="00671C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BF1B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F1B2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F1B2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1B2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70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2708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BF1B2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70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27080"/>
    <w:rPr>
      <w:color w:val="0000FF"/>
      <w:u w:val="none"/>
    </w:rPr>
  </w:style>
  <w:style w:type="table" w:styleId="a8">
    <w:name w:val="Table Grid"/>
    <w:basedOn w:val="a1"/>
    <w:uiPriority w:val="59"/>
    <w:rsid w:val="0078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811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81187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811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8118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2708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708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08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843BF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301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01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708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70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70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70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708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E8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1">
    <w:name w:val="Основной текст (2)"/>
    <w:rsid w:val="00EB2E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a3">
    <w:name w:val="Заголовок"/>
    <w:basedOn w:val="a"/>
    <w:link w:val="a4"/>
    <w:qFormat/>
    <w:rsid w:val="00671CBC"/>
    <w:pPr>
      <w:suppressAutoHyphens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Заголовок Знак"/>
    <w:link w:val="a3"/>
    <w:rsid w:val="00671C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BF1B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F1B2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F1B2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1B2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70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2708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BF1B2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70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27080"/>
    <w:rPr>
      <w:color w:val="0000FF"/>
      <w:u w:val="none"/>
    </w:rPr>
  </w:style>
  <w:style w:type="table" w:styleId="a8">
    <w:name w:val="Table Grid"/>
    <w:basedOn w:val="a1"/>
    <w:uiPriority w:val="59"/>
    <w:rsid w:val="0078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811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81187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811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8118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2708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708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08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843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70F75-C7E0-48CE-A562-55CBE983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Леконцева</cp:lastModifiedBy>
  <cp:revision>15</cp:revision>
  <cp:lastPrinted>2022-07-18T11:12:00Z</cp:lastPrinted>
  <dcterms:created xsi:type="dcterms:W3CDTF">2022-05-25T07:58:00Z</dcterms:created>
  <dcterms:modified xsi:type="dcterms:W3CDTF">2023-09-18T12:23:00Z</dcterms:modified>
</cp:coreProperties>
</file>