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Default="000E6BCD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ВОРОНЕЖСК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ОБЛАСТ</w:t>
      </w:r>
      <w:r w:rsidR="00A20FA4">
        <w:rPr>
          <w:rFonts w:ascii="Times New Roman" w:hAnsi="Times New Roman"/>
          <w:b/>
          <w:color w:val="000000"/>
          <w:sz w:val="28"/>
          <w:szCs w:val="28"/>
        </w:rPr>
        <w:t>Ь</w:t>
      </w:r>
    </w:p>
    <w:p w:rsidR="00A20FA4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7B81">
        <w:rPr>
          <w:rFonts w:ascii="Times New Roman" w:hAnsi="Times New Roman"/>
          <w:b/>
          <w:color w:val="000000"/>
          <w:sz w:val="28"/>
          <w:szCs w:val="28"/>
        </w:rPr>
        <w:t>ПЕТРОПАВЛОВСК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ПЕТРОПАВЛОВСКОЕ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E7B81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A20FA4" w:rsidRPr="007E7B81" w:rsidRDefault="00A20FA4" w:rsidP="00A20FA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0FA4" w:rsidRDefault="00A20FA4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</w:t>
      </w:r>
    </w:p>
    <w:p w:rsidR="007E7B81" w:rsidRPr="007E7B81" w:rsidRDefault="007E7B81" w:rsidP="00BF1B2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BCD" w:rsidRPr="00E234E2" w:rsidRDefault="000E6BCD" w:rsidP="00BF1B20">
      <w:pPr>
        <w:ind w:firstLine="709"/>
        <w:jc w:val="center"/>
        <w:rPr>
          <w:rFonts w:cs="Arial"/>
          <w:b/>
          <w:color w:val="000000"/>
        </w:rPr>
      </w:pPr>
    </w:p>
    <w:p w:rsidR="000E6BCD" w:rsidRPr="007E7B81" w:rsidRDefault="000E6BCD" w:rsidP="007E7B81">
      <w:pPr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E7B81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E6BCD" w:rsidRPr="00887B4A" w:rsidRDefault="000E6BCD" w:rsidP="00BF1B20">
      <w:pPr>
        <w:ind w:firstLine="709"/>
        <w:rPr>
          <w:rFonts w:cs="Arial"/>
          <w:color w:val="000000"/>
        </w:rPr>
      </w:pPr>
    </w:p>
    <w:p w:rsidR="000E6BCD" w:rsidRDefault="000E6BCD" w:rsidP="00BF1B20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CC32D2" w:rsidRPr="00CC32D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01824">
        <w:rPr>
          <w:rFonts w:ascii="Times New Roman" w:hAnsi="Times New Roman"/>
          <w:color w:val="000000"/>
          <w:sz w:val="28"/>
          <w:szCs w:val="28"/>
          <w:u w:val="single"/>
        </w:rPr>
        <w:t xml:space="preserve">05 </w:t>
      </w:r>
      <w:r w:rsidR="00231311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 w:rsidR="00A20FA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BC276F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="00BC276F" w:rsidRPr="00301824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0E6BCD" w:rsidRDefault="00E24515" w:rsidP="00A20FA4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="00A20FA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х. Червоно - Чехурский</w:t>
      </w:r>
    </w:p>
    <w:p w:rsidR="00231311" w:rsidRDefault="00A20FA4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hAnsi="Times New Roman"/>
          <w:color w:val="000000"/>
          <w:sz w:val="28"/>
          <w:szCs w:val="28"/>
        </w:rPr>
        <w:t>О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Департамента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18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Петропавловского</w:t>
      </w:r>
    </w:p>
    <w:p w:rsid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</w:p>
    <w:p w:rsidR="00231311" w:rsidRPr="00231311" w:rsidRDefault="00231311" w:rsidP="0023131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</w:p>
    <w:p w:rsidR="000E6BCD" w:rsidRPr="00887B4A" w:rsidRDefault="000E6BCD" w:rsidP="00231311">
      <w:pPr>
        <w:ind w:firstLine="0"/>
        <w:jc w:val="left"/>
        <w:rPr>
          <w:rFonts w:cs="Arial"/>
          <w:color w:val="000000"/>
        </w:rPr>
      </w:pPr>
    </w:p>
    <w:p w:rsidR="00A20FA4" w:rsidRDefault="00BC276F" w:rsidP="00231311">
      <w:pPr>
        <w:ind w:firstLine="0"/>
        <w:rPr>
          <w:rFonts w:ascii="Times New Roman" w:hAnsi="Times New Roman"/>
          <w:sz w:val="28"/>
          <w:szCs w:val="28"/>
        </w:rPr>
      </w:pPr>
      <w:r w:rsidRPr="00BC276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231311">
        <w:rPr>
          <w:rFonts w:ascii="Times New Roman" w:hAnsi="Times New Roman"/>
          <w:sz w:val="28"/>
          <w:szCs w:val="28"/>
          <w:lang w:eastAsia="en-US"/>
        </w:rPr>
        <w:t>с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Градостроительн</w:t>
      </w:r>
      <w:r w:rsidR="00231311">
        <w:rPr>
          <w:rFonts w:ascii="Times New Roman" w:hAnsi="Times New Roman"/>
          <w:sz w:val="28"/>
          <w:szCs w:val="28"/>
          <w:lang w:eastAsia="en-US"/>
        </w:rPr>
        <w:t>ым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 кодекс</w:t>
      </w:r>
      <w:r w:rsidR="00231311">
        <w:rPr>
          <w:rFonts w:ascii="Times New Roman" w:hAnsi="Times New Roman"/>
          <w:sz w:val="28"/>
          <w:szCs w:val="28"/>
          <w:lang w:eastAsia="en-US"/>
        </w:rPr>
        <w:t>ом</w:t>
      </w:r>
      <w:r w:rsidRPr="00BC27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0FA4" w:rsidRPr="00BC276F">
        <w:rPr>
          <w:rFonts w:ascii="Times New Roman" w:hAnsi="Times New Roman"/>
          <w:sz w:val="28"/>
          <w:szCs w:val="28"/>
          <w:lang w:eastAsia="en-US"/>
        </w:rPr>
        <w:t>Российской Федерации</w:t>
      </w:r>
      <w:r w:rsidR="00A20FA4">
        <w:rPr>
          <w:rFonts w:ascii="Times New Roman" w:hAnsi="Times New Roman"/>
          <w:sz w:val="28"/>
          <w:szCs w:val="28"/>
          <w:lang w:eastAsia="en-US"/>
        </w:rPr>
        <w:t xml:space="preserve">, рассмотрев и обсудив проект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="00A20FA4"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BC276F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C276F">
        <w:rPr>
          <w:rFonts w:ascii="Times New Roman" w:hAnsi="Times New Roman"/>
          <w:sz w:val="28"/>
          <w:szCs w:val="28"/>
        </w:rPr>
        <w:t xml:space="preserve"> </w:t>
      </w:r>
      <w:r w:rsidR="00BC276F" w:rsidRPr="00BC276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И</w:t>
      </w:r>
      <w:r w:rsidR="00BC276F" w:rsidRPr="00BC276F">
        <w:rPr>
          <w:rFonts w:ascii="Times New Roman" w:hAnsi="Times New Roman"/>
          <w:sz w:val="28"/>
          <w:szCs w:val="28"/>
        </w:rPr>
        <w:t>:</w:t>
      </w:r>
    </w:p>
    <w:p w:rsidR="00A20FA4" w:rsidRDefault="00A20FA4" w:rsidP="00A20FA4">
      <w:pPr>
        <w:ind w:firstLine="709"/>
        <w:rPr>
          <w:rFonts w:ascii="Times New Roman" w:hAnsi="Times New Roman"/>
          <w:sz w:val="28"/>
          <w:szCs w:val="28"/>
        </w:rPr>
      </w:pPr>
    </w:p>
    <w:p w:rsidR="00A20FA4" w:rsidRPr="00A20FA4" w:rsidRDefault="00A20FA4" w:rsidP="00A20FA4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A20FA4">
        <w:rPr>
          <w:rFonts w:ascii="Times New Roman" w:hAnsi="Times New Roman"/>
          <w:sz w:val="28"/>
          <w:szCs w:val="28"/>
        </w:rPr>
        <w:t xml:space="preserve">Одобрить </w:t>
      </w:r>
      <w:r w:rsidR="00231311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приказа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а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рхитектуры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градостроительства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«О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изменений в правила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землепользования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застройки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поселения Петропавловского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="0023131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31311" w:rsidRPr="00231311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A20FA4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231311" w:rsidRPr="003A39FF" w:rsidRDefault="00231311" w:rsidP="00231311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1311">
        <w:rPr>
          <w:rFonts w:ascii="Times New Roman" w:hAnsi="Times New Roman"/>
          <w:sz w:val="28"/>
          <w:szCs w:val="28"/>
        </w:rPr>
        <w:t xml:space="preserve">Предоставить заверенные копии </w:t>
      </w:r>
      <w:r w:rsidRPr="003A39FF">
        <w:rPr>
          <w:rFonts w:ascii="Times New Roman" w:hAnsi="Times New Roman"/>
          <w:sz w:val="28"/>
          <w:szCs w:val="28"/>
        </w:rPr>
        <w:t>протокола</w:t>
      </w:r>
      <w:r w:rsidR="003A39FF" w:rsidRPr="003A39FF">
        <w:rPr>
          <w:rFonts w:ascii="Times New Roman" w:hAnsi="Times New Roman"/>
          <w:sz w:val="28"/>
          <w:szCs w:val="28"/>
        </w:rPr>
        <w:t xml:space="preserve"> №</w:t>
      </w:r>
      <w:r w:rsidR="00E24515">
        <w:rPr>
          <w:rFonts w:ascii="Times New Roman" w:hAnsi="Times New Roman"/>
          <w:sz w:val="28"/>
          <w:szCs w:val="28"/>
        </w:rPr>
        <w:t>5</w:t>
      </w:r>
      <w:r w:rsidRPr="003A39FF">
        <w:rPr>
          <w:rFonts w:ascii="Times New Roman" w:hAnsi="Times New Roman"/>
          <w:sz w:val="28"/>
          <w:szCs w:val="28"/>
        </w:rPr>
        <w:t xml:space="preserve"> публичных слушаний и заключения о результатах публичных слушаний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округа.</w:t>
      </w:r>
    </w:p>
    <w:p w:rsidR="00A20FA4" w:rsidRPr="00A20FA4" w:rsidRDefault="00A20FA4" w:rsidP="00A20FA4">
      <w:pPr>
        <w:numPr>
          <w:ilvl w:val="0"/>
          <w:numId w:val="4"/>
        </w:num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решение.</w:t>
      </w:r>
    </w:p>
    <w:p w:rsidR="007E7B81" w:rsidRPr="00BC276F" w:rsidRDefault="007E7B81" w:rsidP="00A20FA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3011C" w:rsidRPr="00BC276F" w:rsidRDefault="0023011C" w:rsidP="00F3605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E7B81" w:rsidRPr="00BC276F" w:rsidRDefault="00A20FA4" w:rsidP="00F3605C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Председательствующий                                                                      А.Н. Чумачев</w:t>
      </w:r>
    </w:p>
    <w:sectPr w:rsidR="007E7B81" w:rsidRPr="00BC276F" w:rsidSect="00A20FA4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72" w:rsidRDefault="00382772" w:rsidP="00781187">
      <w:r>
        <w:separator/>
      </w:r>
    </w:p>
  </w:endnote>
  <w:endnote w:type="continuationSeparator" w:id="0">
    <w:p w:rsidR="00382772" w:rsidRDefault="00382772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72" w:rsidRDefault="00382772" w:rsidP="00781187">
      <w:r>
        <w:separator/>
      </w:r>
    </w:p>
  </w:footnote>
  <w:footnote w:type="continuationSeparator" w:id="0">
    <w:p w:rsidR="00382772" w:rsidRDefault="00382772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3D1"/>
    <w:multiLevelType w:val="hybridMultilevel"/>
    <w:tmpl w:val="DDE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4A3"/>
    <w:multiLevelType w:val="multilevel"/>
    <w:tmpl w:val="7DE8A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D9"/>
    <w:rsid w:val="00014E63"/>
    <w:rsid w:val="00015717"/>
    <w:rsid w:val="00045C12"/>
    <w:rsid w:val="000507D4"/>
    <w:rsid w:val="0006119A"/>
    <w:rsid w:val="00097064"/>
    <w:rsid w:val="000B737C"/>
    <w:rsid w:val="000C153F"/>
    <w:rsid w:val="000D7947"/>
    <w:rsid w:val="000E6BCD"/>
    <w:rsid w:val="0010453C"/>
    <w:rsid w:val="00110545"/>
    <w:rsid w:val="0014615A"/>
    <w:rsid w:val="00151013"/>
    <w:rsid w:val="00157E88"/>
    <w:rsid w:val="00173A2A"/>
    <w:rsid w:val="001F060A"/>
    <w:rsid w:val="002004A4"/>
    <w:rsid w:val="0023011C"/>
    <w:rsid w:val="00231311"/>
    <w:rsid w:val="00231C7A"/>
    <w:rsid w:val="002547B9"/>
    <w:rsid w:val="00263784"/>
    <w:rsid w:val="00275976"/>
    <w:rsid w:val="00285E98"/>
    <w:rsid w:val="00296DD3"/>
    <w:rsid w:val="002A7557"/>
    <w:rsid w:val="002C2D15"/>
    <w:rsid w:val="002E44CB"/>
    <w:rsid w:val="002F2D61"/>
    <w:rsid w:val="002F3DC9"/>
    <w:rsid w:val="00301824"/>
    <w:rsid w:val="00303630"/>
    <w:rsid w:val="0033514F"/>
    <w:rsid w:val="003656E7"/>
    <w:rsid w:val="00382772"/>
    <w:rsid w:val="003833E4"/>
    <w:rsid w:val="0039570B"/>
    <w:rsid w:val="003A39FF"/>
    <w:rsid w:val="003E63F2"/>
    <w:rsid w:val="003E69CA"/>
    <w:rsid w:val="003F6E8A"/>
    <w:rsid w:val="003F7909"/>
    <w:rsid w:val="00413EB1"/>
    <w:rsid w:val="00437F1E"/>
    <w:rsid w:val="00450E67"/>
    <w:rsid w:val="004635C3"/>
    <w:rsid w:val="00482A10"/>
    <w:rsid w:val="00484343"/>
    <w:rsid w:val="004A606B"/>
    <w:rsid w:val="004C2408"/>
    <w:rsid w:val="004C5878"/>
    <w:rsid w:val="005107B6"/>
    <w:rsid w:val="00513101"/>
    <w:rsid w:val="005512AE"/>
    <w:rsid w:val="0056138F"/>
    <w:rsid w:val="005822A0"/>
    <w:rsid w:val="005D47B2"/>
    <w:rsid w:val="005F5AA8"/>
    <w:rsid w:val="00617A7E"/>
    <w:rsid w:val="006225E6"/>
    <w:rsid w:val="00646F93"/>
    <w:rsid w:val="00647527"/>
    <w:rsid w:val="00671CBC"/>
    <w:rsid w:val="006A5463"/>
    <w:rsid w:val="006E0A26"/>
    <w:rsid w:val="006E57FC"/>
    <w:rsid w:val="00741E77"/>
    <w:rsid w:val="007612F7"/>
    <w:rsid w:val="00781187"/>
    <w:rsid w:val="00790713"/>
    <w:rsid w:val="007B5F04"/>
    <w:rsid w:val="007C4489"/>
    <w:rsid w:val="007D51B4"/>
    <w:rsid w:val="007E7B81"/>
    <w:rsid w:val="007F3336"/>
    <w:rsid w:val="00843BFA"/>
    <w:rsid w:val="00845345"/>
    <w:rsid w:val="00845F87"/>
    <w:rsid w:val="0085250C"/>
    <w:rsid w:val="00852B44"/>
    <w:rsid w:val="00865720"/>
    <w:rsid w:val="00887B4A"/>
    <w:rsid w:val="00892B16"/>
    <w:rsid w:val="008F0FCC"/>
    <w:rsid w:val="00904CD4"/>
    <w:rsid w:val="009428A8"/>
    <w:rsid w:val="009507AE"/>
    <w:rsid w:val="009B3494"/>
    <w:rsid w:val="009C23C5"/>
    <w:rsid w:val="009D0AD3"/>
    <w:rsid w:val="009D1F0C"/>
    <w:rsid w:val="009E0864"/>
    <w:rsid w:val="009F6740"/>
    <w:rsid w:val="00A01534"/>
    <w:rsid w:val="00A043A0"/>
    <w:rsid w:val="00A174DC"/>
    <w:rsid w:val="00A20FA4"/>
    <w:rsid w:val="00A23B61"/>
    <w:rsid w:val="00A24D34"/>
    <w:rsid w:val="00A73F39"/>
    <w:rsid w:val="00A77107"/>
    <w:rsid w:val="00AC264C"/>
    <w:rsid w:val="00B029EF"/>
    <w:rsid w:val="00B10D9F"/>
    <w:rsid w:val="00B2407B"/>
    <w:rsid w:val="00B27080"/>
    <w:rsid w:val="00B30A77"/>
    <w:rsid w:val="00B4346F"/>
    <w:rsid w:val="00B723E2"/>
    <w:rsid w:val="00B96454"/>
    <w:rsid w:val="00BC0D70"/>
    <w:rsid w:val="00BC276F"/>
    <w:rsid w:val="00BD0FBE"/>
    <w:rsid w:val="00BD6447"/>
    <w:rsid w:val="00BE032E"/>
    <w:rsid w:val="00BE41CC"/>
    <w:rsid w:val="00BF1B20"/>
    <w:rsid w:val="00C06756"/>
    <w:rsid w:val="00C27B9E"/>
    <w:rsid w:val="00C67FA7"/>
    <w:rsid w:val="00CC32D2"/>
    <w:rsid w:val="00CF07CC"/>
    <w:rsid w:val="00D162F8"/>
    <w:rsid w:val="00D23FDF"/>
    <w:rsid w:val="00DA2972"/>
    <w:rsid w:val="00DA348C"/>
    <w:rsid w:val="00DB548A"/>
    <w:rsid w:val="00DC19BD"/>
    <w:rsid w:val="00DC21E5"/>
    <w:rsid w:val="00DC5222"/>
    <w:rsid w:val="00DD121E"/>
    <w:rsid w:val="00DF3CA6"/>
    <w:rsid w:val="00E234E2"/>
    <w:rsid w:val="00E24515"/>
    <w:rsid w:val="00E4014C"/>
    <w:rsid w:val="00E87197"/>
    <w:rsid w:val="00EB2E08"/>
    <w:rsid w:val="00F14FBC"/>
    <w:rsid w:val="00F166F4"/>
    <w:rsid w:val="00F2047B"/>
    <w:rsid w:val="00F26DD9"/>
    <w:rsid w:val="00F3605C"/>
    <w:rsid w:val="00F42D45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301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01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61C4-D2EC-4FA8-8897-19035A0B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Леконцева</cp:lastModifiedBy>
  <cp:revision>16</cp:revision>
  <cp:lastPrinted>2022-07-18T11:12:00Z</cp:lastPrinted>
  <dcterms:created xsi:type="dcterms:W3CDTF">2022-05-25T07:58:00Z</dcterms:created>
  <dcterms:modified xsi:type="dcterms:W3CDTF">2023-09-18T12:24:00Z</dcterms:modified>
</cp:coreProperties>
</file>