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C9" w:rsidRPr="00944964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bookmarkStart w:id="0" w:name="sub_1453"/>
      <w:r w:rsidRPr="00944964">
        <w:rPr>
          <w:rFonts w:ascii="Times New Roman" w:hAnsi="Times New Roman"/>
          <w:b/>
          <w:sz w:val="32"/>
          <w:szCs w:val="32"/>
        </w:rPr>
        <w:t>СОВЕТ  НАРОДНЫХ ДЕПУТАТОВ</w:t>
      </w:r>
    </w:p>
    <w:p w:rsidR="00E84BC9" w:rsidRPr="00944964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r w:rsidRPr="00944964">
        <w:rPr>
          <w:rFonts w:ascii="Times New Roman" w:hAnsi="Times New Roman"/>
          <w:b/>
          <w:sz w:val="32"/>
          <w:szCs w:val="32"/>
        </w:rPr>
        <w:t>ПЕТРОПАВЛОВСКОГО  СЕЛЬСКОГО ПОСЕЛЕНИЯ</w:t>
      </w:r>
    </w:p>
    <w:p w:rsidR="00E84BC9" w:rsidRPr="00944964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r w:rsidRPr="00944964">
        <w:rPr>
          <w:rFonts w:ascii="Times New Roman" w:hAnsi="Times New Roman"/>
          <w:b/>
          <w:sz w:val="32"/>
          <w:szCs w:val="32"/>
        </w:rPr>
        <w:t>ПЕТРОПАВЛОВСКОГО МУНИЦИПАЛЬНОГО РАЙОНА</w:t>
      </w:r>
    </w:p>
    <w:p w:rsidR="00E84BC9" w:rsidRPr="00944964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r w:rsidRPr="00944964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E84BC9" w:rsidRP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84BC9" w:rsidRP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E84BC9" w:rsidRP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E84BC9" w:rsidRDefault="00E84BC9" w:rsidP="00E84BC9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r w:rsidRPr="00E84BC9">
        <w:rPr>
          <w:rFonts w:ascii="Times New Roman" w:hAnsi="Times New Roman"/>
          <w:b/>
          <w:sz w:val="32"/>
          <w:szCs w:val="32"/>
        </w:rPr>
        <w:t>РЕШЕНИЕ</w:t>
      </w:r>
    </w:p>
    <w:p w:rsidR="001B7F0F" w:rsidRDefault="001B7F0F" w:rsidP="00E84BC9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B7F0F" w:rsidRPr="00E84BC9" w:rsidRDefault="001B7F0F" w:rsidP="00E84BC9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44964" w:rsidRDefault="001B7F0F" w:rsidP="00944964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E84BC9" w:rsidRPr="00E84BC9">
        <w:rPr>
          <w:rFonts w:ascii="Times New Roman" w:hAnsi="Times New Roman"/>
          <w:sz w:val="28"/>
          <w:szCs w:val="28"/>
          <w:u w:val="single"/>
        </w:rPr>
        <w:t xml:space="preserve">т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84BC9" w:rsidRPr="00E84B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5193C">
        <w:rPr>
          <w:rFonts w:ascii="Times New Roman" w:hAnsi="Times New Roman"/>
          <w:sz w:val="28"/>
          <w:szCs w:val="28"/>
          <w:u w:val="single"/>
        </w:rPr>
        <w:t>24</w:t>
      </w:r>
      <w:r w:rsidR="00E84BC9" w:rsidRPr="00E84BC9">
        <w:rPr>
          <w:rFonts w:ascii="Times New Roman" w:hAnsi="Times New Roman"/>
          <w:sz w:val="28"/>
          <w:szCs w:val="28"/>
          <w:u w:val="single"/>
        </w:rPr>
        <w:t xml:space="preserve">.12.2013 года    № </w:t>
      </w:r>
      <w:r w:rsidR="0075193C">
        <w:rPr>
          <w:rFonts w:ascii="Times New Roman" w:hAnsi="Times New Roman"/>
          <w:sz w:val="28"/>
          <w:szCs w:val="28"/>
          <w:u w:val="single"/>
        </w:rPr>
        <w:t>20</w:t>
      </w:r>
    </w:p>
    <w:p w:rsidR="00E84BC9" w:rsidRPr="00944964" w:rsidRDefault="001B7F0F" w:rsidP="00944964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</w:t>
      </w:r>
      <w:r w:rsidR="00E84BC9" w:rsidRPr="00E84BC9">
        <w:rPr>
          <w:rFonts w:ascii="Times New Roman" w:hAnsi="Times New Roman"/>
          <w:sz w:val="28"/>
          <w:szCs w:val="28"/>
        </w:rPr>
        <w:t xml:space="preserve"> Петропавловка</w:t>
      </w:r>
    </w:p>
    <w:p w:rsidR="009358C4" w:rsidRPr="00E84BC9" w:rsidRDefault="009358C4" w:rsidP="00944964">
      <w:pPr>
        <w:ind w:right="4535" w:firstLine="0"/>
        <w:jc w:val="left"/>
        <w:rPr>
          <w:rFonts w:ascii="Times New Roman" w:hAnsi="Times New Roman"/>
          <w:sz w:val="28"/>
          <w:szCs w:val="28"/>
        </w:rPr>
      </w:pPr>
    </w:p>
    <w:bookmarkEnd w:id="0"/>
    <w:p w:rsidR="00CA41DC" w:rsidRPr="00944964" w:rsidRDefault="00BC2CDF" w:rsidP="00944964">
      <w:pPr>
        <w:ind w:firstLine="0"/>
        <w:rPr>
          <w:rFonts w:ascii="Times New Roman" w:hAnsi="Times New Roman"/>
          <w:sz w:val="28"/>
          <w:szCs w:val="28"/>
        </w:rPr>
      </w:pPr>
      <w:r w:rsidRPr="00944964">
        <w:rPr>
          <w:rFonts w:ascii="Times New Roman" w:hAnsi="Times New Roman"/>
          <w:sz w:val="28"/>
          <w:szCs w:val="28"/>
        </w:rPr>
        <w:t xml:space="preserve">Об </w:t>
      </w:r>
      <w:r w:rsidR="00944964">
        <w:rPr>
          <w:rFonts w:ascii="Times New Roman" w:hAnsi="Times New Roman"/>
          <w:sz w:val="28"/>
          <w:szCs w:val="28"/>
        </w:rPr>
        <w:t xml:space="preserve">         </w:t>
      </w:r>
      <w:r w:rsidRPr="00944964">
        <w:rPr>
          <w:rFonts w:ascii="Times New Roman" w:hAnsi="Times New Roman"/>
          <w:sz w:val="28"/>
          <w:szCs w:val="28"/>
        </w:rPr>
        <w:t>утверждении</w:t>
      </w:r>
      <w:r w:rsidR="00944964">
        <w:rPr>
          <w:rFonts w:ascii="Times New Roman" w:hAnsi="Times New Roman"/>
          <w:sz w:val="28"/>
          <w:szCs w:val="28"/>
        </w:rPr>
        <w:t xml:space="preserve">            </w:t>
      </w:r>
      <w:r w:rsidRPr="00944964">
        <w:rPr>
          <w:rFonts w:ascii="Times New Roman" w:hAnsi="Times New Roman"/>
          <w:sz w:val="28"/>
          <w:szCs w:val="28"/>
        </w:rPr>
        <w:t xml:space="preserve"> положения</w:t>
      </w:r>
    </w:p>
    <w:p w:rsidR="00BC2CDF" w:rsidRPr="00944964" w:rsidRDefault="00BC2CDF" w:rsidP="00944964">
      <w:pPr>
        <w:ind w:firstLine="0"/>
        <w:rPr>
          <w:rFonts w:ascii="Times New Roman" w:hAnsi="Times New Roman"/>
          <w:sz w:val="28"/>
          <w:szCs w:val="28"/>
        </w:rPr>
      </w:pPr>
      <w:r w:rsidRPr="00944964">
        <w:rPr>
          <w:rFonts w:ascii="Times New Roman" w:hAnsi="Times New Roman"/>
          <w:sz w:val="28"/>
          <w:szCs w:val="28"/>
        </w:rPr>
        <w:t xml:space="preserve">о </w:t>
      </w:r>
      <w:r w:rsidR="00944964">
        <w:rPr>
          <w:rFonts w:ascii="Times New Roman" w:hAnsi="Times New Roman"/>
          <w:sz w:val="28"/>
          <w:szCs w:val="28"/>
        </w:rPr>
        <w:t xml:space="preserve">   </w:t>
      </w:r>
      <w:r w:rsidRPr="00944964">
        <w:rPr>
          <w:rFonts w:ascii="Times New Roman" w:hAnsi="Times New Roman"/>
          <w:sz w:val="28"/>
          <w:szCs w:val="28"/>
        </w:rPr>
        <w:t xml:space="preserve">формировании  кадрового </w:t>
      </w:r>
      <w:r w:rsidR="00944964">
        <w:rPr>
          <w:rFonts w:ascii="Times New Roman" w:hAnsi="Times New Roman"/>
          <w:sz w:val="28"/>
          <w:szCs w:val="28"/>
        </w:rPr>
        <w:t xml:space="preserve">   </w:t>
      </w:r>
      <w:r w:rsidRPr="00944964">
        <w:rPr>
          <w:rFonts w:ascii="Times New Roman" w:hAnsi="Times New Roman"/>
          <w:sz w:val="28"/>
          <w:szCs w:val="28"/>
        </w:rPr>
        <w:t xml:space="preserve"> резерва</w:t>
      </w:r>
    </w:p>
    <w:p w:rsidR="00BC2CDF" w:rsidRPr="00944964" w:rsidRDefault="00BC2CDF" w:rsidP="00944964">
      <w:pPr>
        <w:ind w:firstLine="0"/>
        <w:rPr>
          <w:rFonts w:ascii="Times New Roman" w:hAnsi="Times New Roman"/>
          <w:sz w:val="28"/>
          <w:szCs w:val="28"/>
        </w:rPr>
      </w:pPr>
      <w:r w:rsidRPr="00944964">
        <w:rPr>
          <w:rFonts w:ascii="Times New Roman" w:hAnsi="Times New Roman"/>
          <w:sz w:val="28"/>
          <w:szCs w:val="28"/>
        </w:rPr>
        <w:t>в</w:t>
      </w:r>
      <w:r w:rsidR="00944964">
        <w:rPr>
          <w:rFonts w:ascii="Times New Roman" w:hAnsi="Times New Roman"/>
          <w:sz w:val="28"/>
          <w:szCs w:val="28"/>
        </w:rPr>
        <w:t xml:space="preserve">   </w:t>
      </w:r>
      <w:r w:rsidRPr="009449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4964">
        <w:rPr>
          <w:rFonts w:ascii="Times New Roman" w:hAnsi="Times New Roman"/>
          <w:sz w:val="28"/>
          <w:szCs w:val="28"/>
        </w:rPr>
        <w:t>органах</w:t>
      </w:r>
      <w:proofErr w:type="gramEnd"/>
      <w:r w:rsidRPr="00944964">
        <w:rPr>
          <w:rFonts w:ascii="Times New Roman" w:hAnsi="Times New Roman"/>
          <w:sz w:val="28"/>
          <w:szCs w:val="28"/>
        </w:rPr>
        <w:t xml:space="preserve">  </w:t>
      </w:r>
      <w:r w:rsidR="00944964">
        <w:rPr>
          <w:rFonts w:ascii="Times New Roman" w:hAnsi="Times New Roman"/>
          <w:sz w:val="28"/>
          <w:szCs w:val="28"/>
        </w:rPr>
        <w:t xml:space="preserve">   </w:t>
      </w:r>
      <w:r w:rsidRPr="00944964">
        <w:rPr>
          <w:rFonts w:ascii="Times New Roman" w:hAnsi="Times New Roman"/>
          <w:sz w:val="28"/>
          <w:szCs w:val="28"/>
        </w:rPr>
        <w:t>местного  самоуправления</w:t>
      </w:r>
    </w:p>
    <w:p w:rsidR="00BC2CDF" w:rsidRPr="00944964" w:rsidRDefault="00BC2CDF" w:rsidP="00944964">
      <w:pPr>
        <w:ind w:firstLine="0"/>
        <w:rPr>
          <w:rFonts w:ascii="Times New Roman" w:hAnsi="Times New Roman"/>
          <w:sz w:val="28"/>
          <w:szCs w:val="28"/>
        </w:rPr>
      </w:pPr>
      <w:r w:rsidRPr="00944964">
        <w:rPr>
          <w:rFonts w:ascii="Times New Roman" w:hAnsi="Times New Roman"/>
          <w:sz w:val="28"/>
          <w:szCs w:val="28"/>
        </w:rPr>
        <w:t>Петропавловского  сельского  поселения</w:t>
      </w:r>
    </w:p>
    <w:p w:rsidR="00BC2CDF" w:rsidRPr="00FB31DB" w:rsidRDefault="00BC2CDF" w:rsidP="00CA41D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801E30" w:rsidRPr="00FB31DB" w:rsidRDefault="00801E30" w:rsidP="00CA41DC">
      <w:pPr>
        <w:rPr>
          <w:rFonts w:ascii="Times New Roman" w:hAnsi="Times New Roman"/>
          <w:sz w:val="28"/>
          <w:szCs w:val="28"/>
        </w:rPr>
      </w:pPr>
    </w:p>
    <w:p w:rsidR="00CA41DC" w:rsidRDefault="00BC2CDF">
      <w:pPr>
        <w:rPr>
          <w:rFonts w:ascii="Times New Roman" w:hAnsi="Times New Roman"/>
        </w:rPr>
      </w:pPr>
      <w:r w:rsidRPr="00FB31DB">
        <w:rPr>
          <w:rFonts w:ascii="Times New Roman" w:hAnsi="Times New Roman"/>
        </w:rPr>
        <w:t xml:space="preserve">  </w:t>
      </w:r>
      <w:r w:rsidR="00D2037D" w:rsidRPr="00FB31DB">
        <w:rPr>
          <w:rFonts w:ascii="Times New Roman" w:hAnsi="Times New Roman"/>
        </w:rPr>
        <w:t xml:space="preserve"> В соответствии с</w:t>
      </w:r>
      <w:r w:rsidR="00CA41DC" w:rsidRPr="00FB31DB">
        <w:rPr>
          <w:rFonts w:ascii="Times New Roman" w:hAnsi="Times New Roman"/>
        </w:rPr>
        <w:t xml:space="preserve">о статьей 33 </w:t>
      </w:r>
      <w:r w:rsidR="00454068" w:rsidRPr="00FB31DB">
        <w:rPr>
          <w:rFonts w:ascii="Times New Roman" w:hAnsi="Times New Roman"/>
        </w:rPr>
        <w:t xml:space="preserve"> Федерально</w:t>
      </w:r>
      <w:r w:rsidR="00CA41DC" w:rsidRPr="00FB31DB">
        <w:rPr>
          <w:rFonts w:ascii="Times New Roman" w:hAnsi="Times New Roman"/>
        </w:rPr>
        <w:t>го</w:t>
      </w:r>
      <w:r w:rsidR="00D2037D" w:rsidRPr="00FB31DB">
        <w:rPr>
          <w:rFonts w:ascii="Times New Roman" w:hAnsi="Times New Roman"/>
        </w:rPr>
        <w:t xml:space="preserve"> закон</w:t>
      </w:r>
      <w:r w:rsidR="00CA41DC" w:rsidRPr="00FB31DB">
        <w:rPr>
          <w:rFonts w:ascii="Times New Roman" w:hAnsi="Times New Roman"/>
        </w:rPr>
        <w:t>а</w:t>
      </w:r>
      <w:r w:rsidR="00D2037D" w:rsidRPr="00FB31DB">
        <w:rPr>
          <w:rFonts w:ascii="Times New Roman" w:hAnsi="Times New Roman"/>
        </w:rPr>
        <w:t xml:space="preserve"> от </w:t>
      </w:r>
      <w:r w:rsidR="00CA41DC" w:rsidRPr="00FB31DB">
        <w:rPr>
          <w:rFonts w:ascii="Times New Roman" w:hAnsi="Times New Roman"/>
        </w:rPr>
        <w:t xml:space="preserve">02.03.2007 года № 25 – ФЗ «О муниципальной службе в Российской Федерации», </w:t>
      </w:r>
      <w:r w:rsidR="00454068" w:rsidRPr="00FB31DB">
        <w:rPr>
          <w:rFonts w:ascii="Times New Roman" w:hAnsi="Times New Roman"/>
        </w:rPr>
        <w:t xml:space="preserve">законом Воронежской области от 28.12.2007 года № 175 – </w:t>
      </w:r>
      <w:proofErr w:type="gramStart"/>
      <w:r w:rsidR="00454068" w:rsidRPr="00FB31DB">
        <w:rPr>
          <w:rFonts w:ascii="Times New Roman" w:hAnsi="Times New Roman"/>
        </w:rPr>
        <w:t>ОЗ</w:t>
      </w:r>
      <w:proofErr w:type="gramEnd"/>
      <w:r w:rsidR="00454068" w:rsidRPr="00FB31DB">
        <w:rPr>
          <w:rFonts w:ascii="Times New Roman" w:hAnsi="Times New Roman"/>
        </w:rPr>
        <w:t xml:space="preserve"> «О муниципальной службе в Воронежской области», </w:t>
      </w:r>
      <w:r w:rsidR="00CA41DC" w:rsidRPr="00FB31DB">
        <w:rPr>
          <w:rFonts w:ascii="Times New Roman" w:hAnsi="Times New Roman"/>
        </w:rPr>
        <w:t xml:space="preserve">а также в целях формирования качественного кадрового состава муниципальных служащих в органах местного самоуправления </w:t>
      </w:r>
      <w:r w:rsidRPr="00FB31DB">
        <w:rPr>
          <w:rFonts w:ascii="Times New Roman" w:hAnsi="Times New Roman"/>
        </w:rPr>
        <w:t>Петропавловского</w:t>
      </w:r>
      <w:r w:rsidR="00BF70CC" w:rsidRPr="00FB31DB">
        <w:rPr>
          <w:rFonts w:ascii="Times New Roman" w:hAnsi="Times New Roman"/>
        </w:rPr>
        <w:t xml:space="preserve"> сельского поселения</w:t>
      </w:r>
      <w:r w:rsidR="00454068" w:rsidRPr="00FB31DB">
        <w:rPr>
          <w:rFonts w:ascii="Times New Roman" w:hAnsi="Times New Roman"/>
        </w:rPr>
        <w:t>, обеспечения</w:t>
      </w:r>
      <w:r w:rsidR="00CA41DC" w:rsidRPr="00FB31DB">
        <w:rPr>
          <w:rFonts w:ascii="Times New Roman" w:hAnsi="Times New Roman"/>
        </w:rPr>
        <w:t xml:space="preserve"> права муниципального служащего на должностной рост, стимулирования повышения профессионализма, служебной и деловой активности муниципальных служащих, Совет народных депутатов </w:t>
      </w:r>
      <w:r w:rsidRPr="00FB31DB">
        <w:rPr>
          <w:rFonts w:ascii="Times New Roman" w:hAnsi="Times New Roman"/>
        </w:rPr>
        <w:t xml:space="preserve"> Петропавловского</w:t>
      </w:r>
      <w:r w:rsidR="00BF70CC" w:rsidRPr="00FB31DB">
        <w:rPr>
          <w:rFonts w:ascii="Times New Roman" w:hAnsi="Times New Roman"/>
        </w:rPr>
        <w:t xml:space="preserve"> сельского поселения</w:t>
      </w:r>
      <w:bookmarkStart w:id="1" w:name="sub_1"/>
      <w:r w:rsidR="00CA41DC" w:rsidRPr="00FB31DB">
        <w:rPr>
          <w:rFonts w:ascii="Times New Roman" w:hAnsi="Times New Roman"/>
        </w:rPr>
        <w:t>:</w:t>
      </w:r>
    </w:p>
    <w:p w:rsidR="0080295B" w:rsidRDefault="0080295B" w:rsidP="0080295B">
      <w:pPr>
        <w:rPr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</w:t>
      </w:r>
      <w:r w:rsidRPr="00037399">
        <w:rPr>
          <w:sz w:val="28"/>
          <w:szCs w:val="28"/>
        </w:rPr>
        <w:t xml:space="preserve">                                                      </w:t>
      </w:r>
    </w:p>
    <w:p w:rsidR="0080295B" w:rsidRPr="0080295B" w:rsidRDefault="0080295B" w:rsidP="0080295B">
      <w:pPr>
        <w:rPr>
          <w:rFonts w:ascii="Times New Roman" w:hAnsi="Times New Roman"/>
          <w:sz w:val="28"/>
          <w:szCs w:val="28"/>
        </w:rPr>
      </w:pPr>
      <w:r w:rsidRPr="0080295B">
        <w:rPr>
          <w:rFonts w:ascii="Times New Roman" w:hAnsi="Times New Roman"/>
          <w:sz w:val="28"/>
          <w:szCs w:val="28"/>
        </w:rPr>
        <w:t xml:space="preserve">                                             РЕШИЛ:</w:t>
      </w:r>
    </w:p>
    <w:p w:rsidR="0080295B" w:rsidRPr="001E1B26" w:rsidRDefault="0080295B" w:rsidP="0080295B">
      <w:pPr>
        <w:rPr>
          <w:sz w:val="28"/>
          <w:szCs w:val="28"/>
        </w:rPr>
      </w:pPr>
    </w:p>
    <w:p w:rsidR="00CA41DC" w:rsidRPr="00FB31DB" w:rsidRDefault="00454068">
      <w:pPr>
        <w:rPr>
          <w:rFonts w:ascii="Times New Roman" w:hAnsi="Times New Roman"/>
        </w:rPr>
      </w:pPr>
      <w:r w:rsidRPr="00FB31DB">
        <w:rPr>
          <w:rFonts w:ascii="Times New Roman" w:hAnsi="Times New Roman"/>
        </w:rPr>
        <w:t>1. Утвердить</w:t>
      </w:r>
      <w:r w:rsidR="00D2037D" w:rsidRPr="00FB31DB">
        <w:rPr>
          <w:rFonts w:ascii="Times New Roman" w:hAnsi="Times New Roman"/>
        </w:rPr>
        <w:t xml:space="preserve"> Положение о формировании </w:t>
      </w:r>
      <w:r w:rsidR="00CA41DC" w:rsidRPr="00FB31DB">
        <w:rPr>
          <w:rFonts w:ascii="Times New Roman" w:hAnsi="Times New Roman"/>
        </w:rPr>
        <w:t xml:space="preserve">кадрового резерва в </w:t>
      </w:r>
      <w:r w:rsidR="00BC2CDF" w:rsidRPr="00FB31DB">
        <w:rPr>
          <w:rFonts w:ascii="Times New Roman" w:hAnsi="Times New Roman"/>
        </w:rPr>
        <w:t>органах местного самоуправления  Петропавловского</w:t>
      </w:r>
      <w:r w:rsidR="00BF70CC" w:rsidRPr="00FB31DB">
        <w:rPr>
          <w:rFonts w:ascii="Times New Roman" w:hAnsi="Times New Roman"/>
        </w:rPr>
        <w:t xml:space="preserve"> сельского поселения</w:t>
      </w:r>
      <w:r w:rsidRPr="00FB31DB">
        <w:rPr>
          <w:rFonts w:ascii="Times New Roman" w:hAnsi="Times New Roman"/>
        </w:rPr>
        <w:t xml:space="preserve"> согласно приложению</w:t>
      </w:r>
      <w:r w:rsidR="00CA41DC" w:rsidRPr="00FB31DB">
        <w:rPr>
          <w:rFonts w:ascii="Times New Roman" w:hAnsi="Times New Roman"/>
        </w:rPr>
        <w:t>.</w:t>
      </w:r>
    </w:p>
    <w:p w:rsidR="00CA41DC" w:rsidRPr="00FB31DB" w:rsidRDefault="00D2037D">
      <w:pPr>
        <w:rPr>
          <w:rFonts w:ascii="Times New Roman" w:hAnsi="Times New Roman"/>
        </w:rPr>
      </w:pPr>
      <w:bookmarkStart w:id="2" w:name="sub_2"/>
      <w:bookmarkEnd w:id="1"/>
      <w:r w:rsidRPr="00FB31DB">
        <w:rPr>
          <w:rFonts w:ascii="Times New Roman" w:hAnsi="Times New Roman"/>
        </w:rPr>
        <w:t>2.</w:t>
      </w:r>
      <w:r w:rsidR="00801E30" w:rsidRPr="00FB31DB">
        <w:rPr>
          <w:rFonts w:ascii="Times New Roman" w:hAnsi="Times New Roman"/>
        </w:rPr>
        <w:t xml:space="preserve"> Настоящее решение вступает</w:t>
      </w:r>
      <w:r w:rsidR="001B7F0F" w:rsidRPr="00FB31DB">
        <w:rPr>
          <w:rFonts w:ascii="Times New Roman" w:hAnsi="Times New Roman"/>
        </w:rPr>
        <w:t xml:space="preserve"> в силу со дня его опубликования.</w:t>
      </w:r>
      <w:r w:rsidRPr="00FB31DB">
        <w:rPr>
          <w:rFonts w:ascii="Times New Roman" w:hAnsi="Times New Roman"/>
        </w:rPr>
        <w:t xml:space="preserve"> </w:t>
      </w:r>
      <w:bookmarkStart w:id="3" w:name="sub_3"/>
      <w:bookmarkEnd w:id="2"/>
    </w:p>
    <w:bookmarkEnd w:id="3"/>
    <w:p w:rsidR="00CA41DC" w:rsidRPr="00FB31DB" w:rsidRDefault="00CA41DC">
      <w:pPr>
        <w:rPr>
          <w:rFonts w:ascii="Times New Roman" w:hAnsi="Times New Roman"/>
        </w:rPr>
      </w:pPr>
    </w:p>
    <w:p w:rsidR="00CA41DC" w:rsidRPr="00FB31DB" w:rsidRDefault="00CA41D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" w:name="sub_1000"/>
    </w:p>
    <w:p w:rsidR="00894A93" w:rsidRPr="00FB31DB" w:rsidRDefault="00894A93" w:rsidP="00CA41D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01E30" w:rsidRPr="00FB31DB" w:rsidRDefault="00801E30" w:rsidP="00B01D5E">
      <w:pPr>
        <w:rPr>
          <w:rFonts w:ascii="Times New Roman" w:hAnsi="Times New Roman"/>
        </w:rPr>
      </w:pPr>
    </w:p>
    <w:p w:rsidR="00B01D5E" w:rsidRPr="00FB31DB" w:rsidRDefault="00BC2CDF" w:rsidP="00944964">
      <w:pPr>
        <w:ind w:firstLine="0"/>
        <w:rPr>
          <w:rFonts w:ascii="Times New Roman" w:hAnsi="Times New Roman"/>
        </w:rPr>
      </w:pPr>
      <w:r w:rsidRPr="00FB31DB">
        <w:rPr>
          <w:rFonts w:ascii="Times New Roman" w:hAnsi="Times New Roman"/>
        </w:rPr>
        <w:t>Глава Петропавловского</w:t>
      </w:r>
    </w:p>
    <w:p w:rsidR="00BC2CDF" w:rsidRPr="00FB31DB" w:rsidRDefault="00BC2CDF" w:rsidP="00944964">
      <w:pPr>
        <w:ind w:firstLine="0"/>
        <w:rPr>
          <w:rFonts w:ascii="Times New Roman" w:hAnsi="Times New Roman"/>
        </w:rPr>
      </w:pPr>
      <w:r w:rsidRPr="00FB31DB">
        <w:rPr>
          <w:rFonts w:ascii="Times New Roman" w:hAnsi="Times New Roman"/>
        </w:rPr>
        <w:t xml:space="preserve">сельского </w:t>
      </w:r>
      <w:r w:rsidR="00944964">
        <w:rPr>
          <w:rFonts w:ascii="Times New Roman" w:hAnsi="Times New Roman"/>
        </w:rPr>
        <w:t xml:space="preserve">    </w:t>
      </w:r>
      <w:r w:rsidRPr="00FB31DB">
        <w:rPr>
          <w:rFonts w:ascii="Times New Roman" w:hAnsi="Times New Roman"/>
        </w:rPr>
        <w:t xml:space="preserve"> поселения                               </w:t>
      </w:r>
      <w:r w:rsidR="00944964">
        <w:rPr>
          <w:rFonts w:ascii="Times New Roman" w:hAnsi="Times New Roman"/>
        </w:rPr>
        <w:t xml:space="preserve">                     </w:t>
      </w:r>
      <w:r w:rsidRPr="00FB31DB">
        <w:rPr>
          <w:rFonts w:ascii="Times New Roman" w:hAnsi="Times New Roman"/>
        </w:rPr>
        <w:t xml:space="preserve">             Ю.С. Шевцов</w:t>
      </w:r>
    </w:p>
    <w:p w:rsidR="00BC2CDF" w:rsidRPr="00FB31DB" w:rsidRDefault="00BC2CDF" w:rsidP="00CA41D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BC2CDF" w:rsidRPr="00FB31DB" w:rsidRDefault="00BC2CDF" w:rsidP="00CA41D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BC2CDF" w:rsidRPr="00FB31DB" w:rsidRDefault="00BC2CDF" w:rsidP="00CA41D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BC2CDF" w:rsidRDefault="00BC2CDF" w:rsidP="00CA41DC">
      <w:pPr>
        <w:pStyle w:val="1"/>
        <w:jc w:val="right"/>
        <w:rPr>
          <w:sz w:val="24"/>
          <w:szCs w:val="24"/>
        </w:rPr>
      </w:pPr>
    </w:p>
    <w:p w:rsidR="00944964" w:rsidRDefault="00944964" w:rsidP="00944964"/>
    <w:p w:rsidR="00944964" w:rsidRDefault="00944964" w:rsidP="00944964"/>
    <w:p w:rsidR="00944964" w:rsidRPr="00944964" w:rsidRDefault="00944964" w:rsidP="00944964"/>
    <w:p w:rsidR="00BC2CDF" w:rsidRDefault="00BC2CDF" w:rsidP="00CA41DC">
      <w:pPr>
        <w:pStyle w:val="1"/>
        <w:jc w:val="right"/>
        <w:rPr>
          <w:sz w:val="24"/>
          <w:szCs w:val="24"/>
        </w:rPr>
      </w:pPr>
    </w:p>
    <w:p w:rsidR="00CA41DC" w:rsidRPr="00944964" w:rsidRDefault="00CA41DC" w:rsidP="00CA41DC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4964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DA7E8C" w:rsidRPr="00944964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4731C9" w:rsidRPr="00FB31DB" w:rsidRDefault="00CA41DC" w:rsidP="004731C9">
      <w:pPr>
        <w:jc w:val="right"/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к решению </w:t>
      </w:r>
    </w:p>
    <w:p w:rsidR="00CA41DC" w:rsidRPr="00FB31DB" w:rsidRDefault="00CA41DC" w:rsidP="00CA41DC">
      <w:pPr>
        <w:jc w:val="right"/>
        <w:rPr>
          <w:rFonts w:ascii="Times New Roman" w:hAnsi="Times New Roman"/>
          <w:sz w:val="28"/>
          <w:szCs w:val="28"/>
        </w:rPr>
      </w:pPr>
    </w:p>
    <w:p w:rsidR="00CA41DC" w:rsidRPr="00FB31DB" w:rsidRDefault="004731C9" w:rsidP="004731C9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944964">
        <w:rPr>
          <w:rFonts w:ascii="Times New Roman" w:hAnsi="Times New Roman"/>
          <w:sz w:val="28"/>
          <w:szCs w:val="28"/>
        </w:rPr>
        <w:t xml:space="preserve">                   </w:t>
      </w:r>
      <w:r w:rsidR="0075193C" w:rsidRPr="00FB31DB">
        <w:rPr>
          <w:rFonts w:ascii="Times New Roman" w:hAnsi="Times New Roman"/>
          <w:sz w:val="28"/>
          <w:szCs w:val="28"/>
        </w:rPr>
        <w:t>от  24.12.2013 г № 20</w:t>
      </w:r>
    </w:p>
    <w:p w:rsidR="007D4056" w:rsidRPr="00FB31DB" w:rsidRDefault="007D405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D4056" w:rsidRPr="00FB31DB" w:rsidRDefault="007D405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2037D" w:rsidRPr="00FB31DB" w:rsidRDefault="00D2037D">
      <w:pPr>
        <w:pStyle w:val="1"/>
        <w:rPr>
          <w:rFonts w:ascii="Times New Roman" w:hAnsi="Times New Roman" w:cs="Times New Roman"/>
          <w:sz w:val="28"/>
          <w:szCs w:val="28"/>
        </w:rPr>
      </w:pPr>
      <w:r w:rsidRPr="00FB31DB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FB31DB">
        <w:rPr>
          <w:rFonts w:ascii="Times New Roman" w:hAnsi="Times New Roman" w:cs="Times New Roman"/>
          <w:sz w:val="28"/>
          <w:szCs w:val="28"/>
        </w:rPr>
        <w:br/>
        <w:t>о формировании кадрового резерва</w:t>
      </w:r>
      <w:r w:rsidR="00CA41DC" w:rsidRPr="00FB31DB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454068" w:rsidRPr="00FB31DB">
        <w:rPr>
          <w:rFonts w:ascii="Times New Roman" w:hAnsi="Times New Roman" w:cs="Times New Roman"/>
          <w:sz w:val="28"/>
          <w:szCs w:val="28"/>
        </w:rPr>
        <w:t xml:space="preserve">в </w:t>
      </w:r>
      <w:r w:rsidR="00CA41DC" w:rsidRPr="00FB31D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C2CDF" w:rsidRPr="00FB31DB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41DC" w:rsidRPr="00FB31D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D2037D" w:rsidRPr="00FB31DB" w:rsidRDefault="00D2037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00"/>
      <w:r w:rsidRPr="00FB31DB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bookmarkEnd w:id="5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6" w:name="sub_1011"/>
      <w:r w:rsidRPr="00FB31DB">
        <w:rPr>
          <w:rFonts w:ascii="Times New Roman" w:hAnsi="Times New Roman"/>
          <w:sz w:val="28"/>
          <w:szCs w:val="28"/>
        </w:rPr>
        <w:t xml:space="preserve"> 1.1. Настоящее </w:t>
      </w:r>
      <w:r w:rsidR="00454068" w:rsidRPr="00FB31DB">
        <w:rPr>
          <w:rFonts w:ascii="Times New Roman" w:hAnsi="Times New Roman"/>
          <w:sz w:val="28"/>
          <w:szCs w:val="28"/>
        </w:rPr>
        <w:t xml:space="preserve">Положение  определяет условия, </w:t>
      </w:r>
      <w:r w:rsidRPr="00FB31DB">
        <w:rPr>
          <w:rFonts w:ascii="Times New Roman" w:hAnsi="Times New Roman"/>
          <w:sz w:val="28"/>
          <w:szCs w:val="28"/>
        </w:rPr>
        <w:t>порядок формирования и подготовки кадрового резерва</w:t>
      </w:r>
      <w:r w:rsidR="00CA41DC" w:rsidRPr="00FB31DB">
        <w:rPr>
          <w:rFonts w:ascii="Times New Roman" w:hAnsi="Times New Roman"/>
          <w:sz w:val="28"/>
          <w:szCs w:val="28"/>
        </w:rPr>
        <w:t xml:space="preserve"> муниципальных служащих органов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>, а также регулирует иные вопросы работы с кадровым резервом.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7" w:name="sub_1012"/>
      <w:bookmarkEnd w:id="6"/>
      <w:r w:rsidRPr="00FB31DB">
        <w:rPr>
          <w:rFonts w:ascii="Times New Roman" w:hAnsi="Times New Roman"/>
          <w:sz w:val="28"/>
          <w:szCs w:val="28"/>
        </w:rPr>
        <w:t xml:space="preserve"> 1.2. Настоящее Положение разработано в соответствии с Федеральным законом от </w:t>
      </w:r>
      <w:r w:rsidR="00454068" w:rsidRPr="00FB31DB">
        <w:rPr>
          <w:rFonts w:ascii="Times New Roman" w:hAnsi="Times New Roman"/>
          <w:sz w:val="28"/>
          <w:szCs w:val="28"/>
        </w:rPr>
        <w:t xml:space="preserve">02.03.2007 года № 25 – ФЗ «О муниципальной службе в Российской Федерации», от 28.12.2007 года № 175 – </w:t>
      </w:r>
      <w:proofErr w:type="gramStart"/>
      <w:r w:rsidR="00454068" w:rsidRPr="00FB31DB">
        <w:rPr>
          <w:rFonts w:ascii="Times New Roman" w:hAnsi="Times New Roman"/>
          <w:sz w:val="28"/>
          <w:szCs w:val="28"/>
        </w:rPr>
        <w:t>ОЗ</w:t>
      </w:r>
      <w:proofErr w:type="gramEnd"/>
      <w:r w:rsidR="00454068" w:rsidRPr="00FB31DB">
        <w:rPr>
          <w:rFonts w:ascii="Times New Roman" w:hAnsi="Times New Roman"/>
          <w:sz w:val="28"/>
          <w:szCs w:val="28"/>
        </w:rPr>
        <w:t xml:space="preserve"> «О муниципальной службе в Воронежской области</w:t>
      </w:r>
      <w:r w:rsidRPr="00FB31DB">
        <w:rPr>
          <w:rFonts w:ascii="Times New Roman" w:hAnsi="Times New Roman"/>
          <w:sz w:val="28"/>
          <w:szCs w:val="28"/>
        </w:rPr>
        <w:t>".</w:t>
      </w:r>
    </w:p>
    <w:p w:rsidR="00874AF7" w:rsidRPr="00FB31DB" w:rsidRDefault="00D2037D" w:rsidP="00874AF7">
      <w:pPr>
        <w:rPr>
          <w:rFonts w:ascii="Times New Roman" w:hAnsi="Times New Roman"/>
          <w:sz w:val="28"/>
          <w:szCs w:val="28"/>
        </w:rPr>
      </w:pPr>
      <w:bookmarkStart w:id="8" w:name="sub_1013"/>
      <w:bookmarkEnd w:id="7"/>
      <w:r w:rsidRPr="00FB31DB">
        <w:rPr>
          <w:rFonts w:ascii="Times New Roman" w:hAnsi="Times New Roman"/>
          <w:sz w:val="28"/>
          <w:szCs w:val="28"/>
        </w:rPr>
        <w:t xml:space="preserve"> 1.3. </w:t>
      </w:r>
      <w:proofErr w:type="gramStart"/>
      <w:r w:rsidRPr="00FB31DB">
        <w:rPr>
          <w:rFonts w:ascii="Times New Roman" w:hAnsi="Times New Roman"/>
          <w:sz w:val="28"/>
          <w:szCs w:val="28"/>
        </w:rPr>
        <w:t>Кадровый резерв</w:t>
      </w:r>
      <w:r w:rsidR="00454068" w:rsidRPr="00FB31DB"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="00874AF7" w:rsidRPr="00FB31DB">
        <w:rPr>
          <w:rFonts w:ascii="Times New Roman" w:hAnsi="Times New Roman"/>
          <w:sz w:val="28"/>
          <w:szCs w:val="28"/>
        </w:rPr>
        <w:t xml:space="preserve">в </w:t>
      </w:r>
      <w:r w:rsidR="00454068" w:rsidRPr="00FB31DB">
        <w:rPr>
          <w:rFonts w:ascii="Times New Roman" w:hAnsi="Times New Roman"/>
          <w:sz w:val="28"/>
          <w:szCs w:val="28"/>
        </w:rPr>
        <w:t>орган</w:t>
      </w:r>
      <w:r w:rsidR="00874AF7" w:rsidRPr="00FB31DB">
        <w:rPr>
          <w:rFonts w:ascii="Times New Roman" w:hAnsi="Times New Roman"/>
          <w:sz w:val="28"/>
          <w:szCs w:val="28"/>
        </w:rPr>
        <w:t>ах</w:t>
      </w:r>
      <w:r w:rsidR="00454068" w:rsidRPr="00FB31D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74AF7" w:rsidRPr="00FB31DB">
        <w:rPr>
          <w:rFonts w:ascii="Times New Roman" w:hAnsi="Times New Roman"/>
          <w:sz w:val="28"/>
          <w:szCs w:val="28"/>
        </w:rPr>
        <w:t xml:space="preserve"> далее – кадровый резерв)</w:t>
      </w:r>
      <w:r w:rsidRPr="00FB31DB">
        <w:rPr>
          <w:rFonts w:ascii="Times New Roman" w:hAnsi="Times New Roman"/>
          <w:sz w:val="28"/>
          <w:szCs w:val="28"/>
        </w:rPr>
        <w:t xml:space="preserve"> </w:t>
      </w:r>
      <w:r w:rsidR="00874AF7" w:rsidRPr="00FB31DB">
        <w:rPr>
          <w:rFonts w:ascii="Times New Roman" w:hAnsi="Times New Roman"/>
          <w:sz w:val="28"/>
          <w:szCs w:val="28"/>
        </w:rPr>
        <w:t>формируется как группа муниципальных служащих</w:t>
      </w:r>
      <w:r w:rsidR="00AE3955" w:rsidRPr="00FB31DB">
        <w:rPr>
          <w:rFonts w:ascii="Times New Roman" w:hAnsi="Times New Roman"/>
          <w:sz w:val="28"/>
          <w:szCs w:val="28"/>
        </w:rPr>
        <w:t xml:space="preserve"> (граждан)</w:t>
      </w:r>
      <w:r w:rsidR="00874AF7" w:rsidRPr="00FB31DB">
        <w:rPr>
          <w:rFonts w:ascii="Times New Roman" w:hAnsi="Times New Roman"/>
          <w:sz w:val="28"/>
          <w:szCs w:val="28"/>
        </w:rPr>
        <w:t xml:space="preserve">, </w:t>
      </w:r>
      <w:r w:rsidR="00AE3955" w:rsidRPr="00FB31DB">
        <w:rPr>
          <w:rFonts w:ascii="Times New Roman" w:hAnsi="Times New Roman"/>
          <w:sz w:val="28"/>
          <w:szCs w:val="28"/>
        </w:rPr>
        <w:t>обладающих необходимой профессиональной компетентностью, личностно-деловыми качествами и творческим потенциалом, соответствующих квалификационным требованиям к определенным должностям муниципальной службы Воронежской области.</w:t>
      </w:r>
      <w:proofErr w:type="gramEnd"/>
      <w:r w:rsidR="00874AF7" w:rsidRPr="00FB31DB">
        <w:rPr>
          <w:rFonts w:ascii="Times New Roman" w:hAnsi="Times New Roman"/>
          <w:sz w:val="28"/>
          <w:szCs w:val="28"/>
        </w:rPr>
        <w:t xml:space="preserve"> Кадровый резерв формируется для замещения вакантн</w:t>
      </w:r>
      <w:r w:rsidR="009D04C9" w:rsidRPr="00FB31DB">
        <w:rPr>
          <w:rFonts w:ascii="Times New Roman" w:hAnsi="Times New Roman"/>
          <w:sz w:val="28"/>
          <w:szCs w:val="28"/>
        </w:rPr>
        <w:t>ых</w:t>
      </w:r>
      <w:r w:rsidR="00874AF7" w:rsidRPr="00FB31DB">
        <w:rPr>
          <w:rFonts w:ascii="Times New Roman" w:hAnsi="Times New Roman"/>
          <w:sz w:val="28"/>
          <w:szCs w:val="28"/>
        </w:rPr>
        <w:t xml:space="preserve"> должност</w:t>
      </w:r>
      <w:r w:rsidR="009D04C9" w:rsidRPr="00FB31DB">
        <w:rPr>
          <w:rFonts w:ascii="Times New Roman" w:hAnsi="Times New Roman"/>
          <w:sz w:val="28"/>
          <w:szCs w:val="28"/>
        </w:rPr>
        <w:t>ей</w:t>
      </w:r>
      <w:r w:rsidR="00874AF7" w:rsidRPr="00FB31DB">
        <w:rPr>
          <w:rFonts w:ascii="Times New Roman" w:hAnsi="Times New Roman"/>
          <w:sz w:val="28"/>
          <w:szCs w:val="28"/>
        </w:rPr>
        <w:t xml:space="preserve"> муниципальной службы в органах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 xml:space="preserve"> 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74AF7" w:rsidRPr="00FB31DB">
        <w:rPr>
          <w:rFonts w:ascii="Times New Roman" w:hAnsi="Times New Roman"/>
          <w:sz w:val="28"/>
          <w:szCs w:val="28"/>
        </w:rPr>
        <w:t>, в том числе в порядке должностного роста муниципальных служащих.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9" w:name="sub_1014"/>
      <w:bookmarkEnd w:id="8"/>
      <w:r w:rsidRPr="00FB31DB">
        <w:rPr>
          <w:rFonts w:ascii="Times New Roman" w:hAnsi="Times New Roman"/>
          <w:sz w:val="28"/>
          <w:szCs w:val="28"/>
        </w:rPr>
        <w:t xml:space="preserve">1.4. В кадровом резерве могут состоять граждане Российской Федерации, замещающие должности </w:t>
      </w:r>
      <w:r w:rsidR="00874AF7" w:rsidRPr="00FB31DB">
        <w:rPr>
          <w:rFonts w:ascii="Times New Roman" w:hAnsi="Times New Roman"/>
          <w:sz w:val="28"/>
          <w:szCs w:val="28"/>
        </w:rPr>
        <w:t>муниципальной службы</w:t>
      </w:r>
      <w:r w:rsidRPr="00FB31DB">
        <w:rPr>
          <w:rFonts w:ascii="Times New Roman" w:hAnsi="Times New Roman"/>
          <w:sz w:val="28"/>
          <w:szCs w:val="28"/>
        </w:rPr>
        <w:t xml:space="preserve"> (далее </w:t>
      </w:r>
      <w:r w:rsidR="00874AF7" w:rsidRPr="00FB31DB">
        <w:rPr>
          <w:rFonts w:ascii="Times New Roman" w:hAnsi="Times New Roman"/>
          <w:sz w:val="28"/>
          <w:szCs w:val="28"/>
        </w:rPr>
        <w:t>–</w:t>
      </w:r>
      <w:r w:rsidRPr="00FB31DB">
        <w:rPr>
          <w:rFonts w:ascii="Times New Roman" w:hAnsi="Times New Roman"/>
          <w:sz w:val="28"/>
          <w:szCs w:val="28"/>
        </w:rPr>
        <w:t xml:space="preserve"> </w:t>
      </w:r>
      <w:r w:rsidR="00874AF7" w:rsidRPr="00FB31DB">
        <w:rPr>
          <w:rFonts w:ascii="Times New Roman" w:hAnsi="Times New Roman"/>
          <w:sz w:val="28"/>
          <w:szCs w:val="28"/>
        </w:rPr>
        <w:t>муниципальные служащие</w:t>
      </w:r>
      <w:r w:rsidRPr="00FB31DB">
        <w:rPr>
          <w:rFonts w:ascii="Times New Roman" w:hAnsi="Times New Roman"/>
          <w:sz w:val="28"/>
          <w:szCs w:val="28"/>
        </w:rPr>
        <w:t>), а также граждане Российской Федерации (далее - граждане), зачисленные в него в порядке, определенным федеральным и областным законодательством, а также настоящим Положением.</w:t>
      </w:r>
    </w:p>
    <w:bookmarkEnd w:id="9"/>
    <w:p w:rsidR="00454068" w:rsidRPr="00FB31DB" w:rsidRDefault="00454068" w:rsidP="00E0376B">
      <w:pPr>
        <w:ind w:firstLine="0"/>
        <w:rPr>
          <w:rFonts w:ascii="Times New Roman" w:hAnsi="Times New Roman"/>
          <w:sz w:val="28"/>
          <w:szCs w:val="28"/>
        </w:rPr>
      </w:pPr>
    </w:p>
    <w:p w:rsidR="00D2037D" w:rsidRPr="00FB31DB" w:rsidRDefault="00D2037D" w:rsidP="00E0376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200"/>
      <w:r w:rsidRPr="00FB31DB">
        <w:rPr>
          <w:rFonts w:ascii="Times New Roman" w:hAnsi="Times New Roman" w:cs="Times New Roman"/>
          <w:sz w:val="28"/>
          <w:szCs w:val="28"/>
        </w:rPr>
        <w:t xml:space="preserve"> 2. Основные принципы формирования кадрового резерва</w:t>
      </w:r>
      <w:bookmarkEnd w:id="10"/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Формирование кадрового резерва осуществляется на основе следующих принципов: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добровольности участия кандидатов в процедурах формирования кадрового резерва для замещения вакантных должностей </w:t>
      </w:r>
      <w:r w:rsidR="002C46C3" w:rsidRPr="00FB31DB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BC2CDF" w:rsidRPr="00FB31DB">
        <w:rPr>
          <w:rFonts w:ascii="Times New Roman" w:hAnsi="Times New Roman"/>
          <w:sz w:val="28"/>
          <w:szCs w:val="28"/>
        </w:rPr>
        <w:t xml:space="preserve"> 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>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объективности и всесторонн</w:t>
      </w:r>
      <w:r w:rsidR="009D04C9" w:rsidRPr="00FB31DB">
        <w:rPr>
          <w:rFonts w:ascii="Times New Roman" w:hAnsi="Times New Roman"/>
          <w:sz w:val="28"/>
          <w:szCs w:val="28"/>
        </w:rPr>
        <w:t>ей</w:t>
      </w:r>
      <w:r w:rsidRPr="00FB31DB">
        <w:rPr>
          <w:rFonts w:ascii="Times New Roman" w:hAnsi="Times New Roman"/>
          <w:sz w:val="28"/>
          <w:szCs w:val="28"/>
        </w:rPr>
        <w:t xml:space="preserve"> оце</w:t>
      </w:r>
      <w:r w:rsidR="002C46C3" w:rsidRPr="00FB31DB">
        <w:rPr>
          <w:rFonts w:ascii="Times New Roman" w:hAnsi="Times New Roman"/>
          <w:sz w:val="28"/>
          <w:szCs w:val="28"/>
        </w:rPr>
        <w:t>нки профессиональных качеств муниципальных служащих</w:t>
      </w:r>
      <w:r w:rsidRPr="00FB31DB">
        <w:rPr>
          <w:rFonts w:ascii="Times New Roman" w:hAnsi="Times New Roman"/>
          <w:sz w:val="28"/>
          <w:szCs w:val="28"/>
        </w:rPr>
        <w:t xml:space="preserve"> (граждан), результатов их служебной деятельности;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lastRenderedPageBreak/>
        <w:t xml:space="preserve"> - персональной ответственности руководителей всех уровней за формирование кадрового резерва и работу с ним;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создания условий для профессионального роста </w:t>
      </w:r>
      <w:r w:rsidR="002C46C3" w:rsidRPr="00FB31DB">
        <w:rPr>
          <w:rFonts w:ascii="Times New Roman" w:hAnsi="Times New Roman"/>
          <w:sz w:val="28"/>
          <w:szCs w:val="28"/>
        </w:rPr>
        <w:t>муниципальных служащих</w:t>
      </w:r>
      <w:r w:rsidRPr="00FB31DB">
        <w:rPr>
          <w:rFonts w:ascii="Times New Roman" w:hAnsi="Times New Roman"/>
          <w:sz w:val="28"/>
          <w:szCs w:val="28"/>
        </w:rPr>
        <w:t>;</w:t>
      </w:r>
    </w:p>
    <w:p w:rsidR="00D2037D" w:rsidRPr="00FB31DB" w:rsidRDefault="00D2037D" w:rsidP="00E0376B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гласности, систематического информирования </w:t>
      </w:r>
      <w:r w:rsidR="002C46C3" w:rsidRPr="00FB31DB">
        <w:rPr>
          <w:rFonts w:ascii="Times New Roman" w:hAnsi="Times New Roman"/>
          <w:sz w:val="28"/>
          <w:szCs w:val="28"/>
        </w:rPr>
        <w:t>муниципальных</w:t>
      </w:r>
      <w:r w:rsidRPr="00FB31DB">
        <w:rPr>
          <w:rFonts w:ascii="Times New Roman" w:hAnsi="Times New Roman"/>
          <w:sz w:val="28"/>
          <w:szCs w:val="28"/>
        </w:rPr>
        <w:t xml:space="preserve"> служащих (граждан) о формировании кадрового резерва. </w:t>
      </w:r>
    </w:p>
    <w:p w:rsidR="00D2037D" w:rsidRPr="00FB31DB" w:rsidRDefault="00D2037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300"/>
      <w:r w:rsidRPr="00FB31DB">
        <w:rPr>
          <w:rFonts w:ascii="Times New Roman" w:hAnsi="Times New Roman" w:cs="Times New Roman"/>
          <w:sz w:val="28"/>
          <w:szCs w:val="28"/>
        </w:rPr>
        <w:t xml:space="preserve"> 3. Планирование работы по формированию кадрового резерва</w:t>
      </w:r>
    </w:p>
    <w:bookmarkEnd w:id="11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12" w:name="sub_3031"/>
      <w:r w:rsidRPr="00FB31DB">
        <w:rPr>
          <w:rFonts w:ascii="Times New Roman" w:hAnsi="Times New Roman"/>
          <w:sz w:val="28"/>
          <w:szCs w:val="28"/>
        </w:rPr>
        <w:t xml:space="preserve"> 3.1. Проведение ежегодного анализа качественного состава </w:t>
      </w:r>
      <w:r w:rsidR="008D1936" w:rsidRPr="00FB31DB"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="009F2534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8D1936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 xml:space="preserve">и определение потребности </w:t>
      </w:r>
      <w:r w:rsidR="00AE1D56" w:rsidRPr="00FB31DB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 xml:space="preserve">Петропавловского 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E1D56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>в кадровом резерве на конкретные должности, категории и группы должностей.</w:t>
      </w:r>
    </w:p>
    <w:bookmarkEnd w:id="12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  <w:r w:rsidR="00AE1D56" w:rsidRPr="00FB31DB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E1D56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 xml:space="preserve">ежегодно в январе-феврале месяце осуществляют анализ качественного состава </w:t>
      </w:r>
      <w:r w:rsidR="00AE1D56" w:rsidRPr="00FB31DB">
        <w:rPr>
          <w:rFonts w:ascii="Times New Roman" w:hAnsi="Times New Roman"/>
          <w:sz w:val="28"/>
          <w:szCs w:val="28"/>
        </w:rPr>
        <w:t>муниципальных служащих</w:t>
      </w:r>
      <w:r w:rsidRPr="00FB31DB">
        <w:rPr>
          <w:rFonts w:ascii="Times New Roman" w:hAnsi="Times New Roman"/>
          <w:sz w:val="28"/>
          <w:szCs w:val="28"/>
        </w:rPr>
        <w:t>, а также определяют потребности на текущий год в кадровом резерве на конкретные должности, категории и группы должностей.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При анализе качественного состава </w:t>
      </w:r>
      <w:r w:rsidR="00AE1D56" w:rsidRPr="00FB31DB">
        <w:rPr>
          <w:rFonts w:ascii="Times New Roman" w:hAnsi="Times New Roman"/>
          <w:sz w:val="28"/>
          <w:szCs w:val="28"/>
        </w:rPr>
        <w:t xml:space="preserve">муниципальных </w:t>
      </w:r>
      <w:r w:rsidRPr="00FB31DB">
        <w:rPr>
          <w:rFonts w:ascii="Times New Roman" w:hAnsi="Times New Roman"/>
          <w:sz w:val="28"/>
          <w:szCs w:val="28"/>
        </w:rPr>
        <w:t xml:space="preserve">служащих и определении потребности </w:t>
      </w:r>
      <w:r w:rsidR="00AE1D56" w:rsidRPr="00FB31DB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FB31DB">
        <w:rPr>
          <w:rFonts w:ascii="Times New Roman" w:hAnsi="Times New Roman"/>
          <w:sz w:val="28"/>
          <w:szCs w:val="28"/>
        </w:rPr>
        <w:t>в кадровом резерве учитываются: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итоги работы с кадровым резервом за предыдущий календарный год;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оценка состояния и прогноз текучести кадров </w:t>
      </w:r>
      <w:r w:rsidR="00AE1D56" w:rsidRPr="00FB31DB">
        <w:rPr>
          <w:rFonts w:ascii="Times New Roman" w:hAnsi="Times New Roman"/>
          <w:sz w:val="28"/>
          <w:szCs w:val="28"/>
        </w:rPr>
        <w:t xml:space="preserve">муниципальных </w:t>
      </w:r>
      <w:r w:rsidRPr="00FB31DB">
        <w:rPr>
          <w:rFonts w:ascii="Times New Roman" w:hAnsi="Times New Roman"/>
          <w:sz w:val="28"/>
          <w:szCs w:val="28"/>
        </w:rPr>
        <w:t>служащих;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- степень обеспеченности кадровым резервом;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прогноз исключения </w:t>
      </w:r>
      <w:r w:rsidR="00AE1D56" w:rsidRPr="00FB31DB">
        <w:rPr>
          <w:rFonts w:ascii="Times New Roman" w:hAnsi="Times New Roman"/>
          <w:sz w:val="28"/>
          <w:szCs w:val="28"/>
        </w:rPr>
        <w:t xml:space="preserve">муниципальных </w:t>
      </w:r>
      <w:r w:rsidRPr="00FB31DB">
        <w:rPr>
          <w:rFonts w:ascii="Times New Roman" w:hAnsi="Times New Roman"/>
          <w:sz w:val="28"/>
          <w:szCs w:val="28"/>
        </w:rPr>
        <w:t>служащих (граждан) из кадрового резерва;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прогноз увольнения </w:t>
      </w:r>
      <w:r w:rsidR="00AE1D56" w:rsidRPr="00FB31DB">
        <w:rPr>
          <w:rFonts w:ascii="Times New Roman" w:hAnsi="Times New Roman"/>
          <w:sz w:val="28"/>
          <w:szCs w:val="28"/>
        </w:rPr>
        <w:t xml:space="preserve"> муниципальных </w:t>
      </w:r>
      <w:r w:rsidRPr="00FB31DB">
        <w:rPr>
          <w:rFonts w:ascii="Times New Roman" w:hAnsi="Times New Roman"/>
          <w:sz w:val="28"/>
          <w:szCs w:val="28"/>
        </w:rPr>
        <w:t>служащих в связи с выходом на пенсию.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  <w:bookmarkStart w:id="13" w:name="sub_3032"/>
      <w:r w:rsidRPr="00FB31DB">
        <w:rPr>
          <w:rFonts w:ascii="Times New Roman" w:hAnsi="Times New Roman"/>
          <w:sz w:val="28"/>
          <w:szCs w:val="28"/>
        </w:rPr>
        <w:t xml:space="preserve">3.2. </w:t>
      </w:r>
      <w:bookmarkEnd w:id="13"/>
      <w:r w:rsidRPr="00FB31DB">
        <w:rPr>
          <w:rFonts w:ascii="Times New Roman" w:hAnsi="Times New Roman"/>
          <w:sz w:val="28"/>
          <w:szCs w:val="28"/>
        </w:rPr>
        <w:t xml:space="preserve"> Привлечение претендентов на включение в кадровый резерв предполагает: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информирование населения о</w:t>
      </w:r>
      <w:r w:rsidR="0048258F" w:rsidRPr="00FB31DB">
        <w:rPr>
          <w:rFonts w:ascii="Times New Roman" w:hAnsi="Times New Roman"/>
          <w:sz w:val="28"/>
          <w:szCs w:val="28"/>
        </w:rPr>
        <w:t xml:space="preserve"> муниципальной службе поселения</w:t>
      </w:r>
      <w:r w:rsidRPr="00FB31DB">
        <w:rPr>
          <w:rFonts w:ascii="Times New Roman" w:hAnsi="Times New Roman"/>
          <w:sz w:val="28"/>
          <w:szCs w:val="28"/>
        </w:rPr>
        <w:t>, в том числе посредством информационно-телекоммуникационных сетей общего пользования (размещение информации на Интернет-</w:t>
      </w:r>
      <w:r w:rsidR="000E3547" w:rsidRPr="00FB31DB">
        <w:rPr>
          <w:rFonts w:ascii="Times New Roman" w:hAnsi="Times New Roman"/>
          <w:sz w:val="28"/>
          <w:szCs w:val="28"/>
        </w:rPr>
        <w:t xml:space="preserve"> сайте </w:t>
      </w:r>
      <w:r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48258F" w:rsidRPr="00FB31DB">
        <w:rPr>
          <w:rFonts w:ascii="Times New Roman" w:hAnsi="Times New Roman"/>
          <w:sz w:val="28"/>
          <w:szCs w:val="28"/>
        </w:rPr>
        <w:t>сельского поселения</w:t>
      </w:r>
      <w:r w:rsidRPr="00FB31DB">
        <w:rPr>
          <w:rFonts w:ascii="Times New Roman" w:hAnsi="Times New Roman"/>
          <w:sz w:val="28"/>
          <w:szCs w:val="28"/>
        </w:rPr>
        <w:t>);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использование те</w:t>
      </w:r>
      <w:r w:rsidR="0048258F" w:rsidRPr="00FB31DB">
        <w:rPr>
          <w:rFonts w:ascii="Times New Roman" w:hAnsi="Times New Roman"/>
          <w:sz w:val="28"/>
          <w:szCs w:val="28"/>
        </w:rPr>
        <w:t xml:space="preserve">хнологий и ресурсов </w:t>
      </w:r>
      <w:r w:rsidRPr="00FB31DB">
        <w:rPr>
          <w:rFonts w:ascii="Times New Roman" w:hAnsi="Times New Roman"/>
          <w:sz w:val="28"/>
          <w:szCs w:val="28"/>
        </w:rPr>
        <w:t xml:space="preserve"> организаций и учреждений, профессионально занимающихся вопросами  кадрового консалтинга и аудита;</w:t>
      </w:r>
    </w:p>
    <w:p w:rsidR="00D2037D" w:rsidRPr="00FB31DB" w:rsidRDefault="00D2037D" w:rsidP="00E0376B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- адресное обращение к потенциальным кандидатам с предложением участвовать в конкурсном отборе. </w:t>
      </w:r>
    </w:p>
    <w:p w:rsidR="00D2037D" w:rsidRPr="00FB31DB" w:rsidRDefault="00D2037D" w:rsidP="00E0376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" w:name="sub_400"/>
      <w:r w:rsidRPr="00FB31DB">
        <w:rPr>
          <w:rFonts w:ascii="Times New Roman" w:hAnsi="Times New Roman" w:cs="Times New Roman"/>
          <w:sz w:val="28"/>
          <w:szCs w:val="28"/>
        </w:rPr>
        <w:t xml:space="preserve"> 4. Порядок формирования кадрового резерва</w:t>
      </w:r>
      <w:bookmarkEnd w:id="14"/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15" w:name="sub_4041"/>
      <w:r w:rsidRPr="00FB31DB">
        <w:rPr>
          <w:rFonts w:ascii="Times New Roman" w:hAnsi="Times New Roman"/>
          <w:sz w:val="28"/>
          <w:szCs w:val="28"/>
        </w:rPr>
        <w:t xml:space="preserve"> 4.1. Кадровый резерв формируется по категориям, группам должностей и по конкретным должностям </w:t>
      </w:r>
      <w:r w:rsidR="000F5569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 xml:space="preserve">службы, соответствующим Реестру должностей </w:t>
      </w:r>
      <w:r w:rsidR="000F5569" w:rsidRPr="00FB31DB">
        <w:rPr>
          <w:rFonts w:ascii="Times New Roman" w:hAnsi="Times New Roman"/>
          <w:sz w:val="28"/>
          <w:szCs w:val="28"/>
        </w:rPr>
        <w:t>муниципа</w:t>
      </w:r>
      <w:r w:rsidR="0040315A" w:rsidRPr="00FB31DB">
        <w:rPr>
          <w:rFonts w:ascii="Times New Roman" w:hAnsi="Times New Roman"/>
          <w:sz w:val="28"/>
          <w:szCs w:val="28"/>
        </w:rPr>
        <w:t xml:space="preserve">льной службы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40315A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>, на конкурсной основе и без конкурса.</w:t>
      </w:r>
    </w:p>
    <w:p w:rsidR="000F5569" w:rsidRPr="00FB31DB" w:rsidRDefault="00D2037D">
      <w:pPr>
        <w:rPr>
          <w:rFonts w:ascii="Times New Roman" w:hAnsi="Times New Roman"/>
          <w:sz w:val="28"/>
          <w:szCs w:val="28"/>
        </w:rPr>
      </w:pPr>
      <w:bookmarkStart w:id="16" w:name="sub_4042"/>
      <w:bookmarkEnd w:id="15"/>
      <w:r w:rsidRPr="00FB31DB">
        <w:rPr>
          <w:rFonts w:ascii="Times New Roman" w:hAnsi="Times New Roman"/>
          <w:sz w:val="28"/>
          <w:szCs w:val="28"/>
        </w:rPr>
        <w:t xml:space="preserve"> 4.2. Кадровый резерв на конкурсной основе формируется в соответствии с Положением о</w:t>
      </w:r>
      <w:r w:rsidR="00593ABE" w:rsidRPr="00FB31DB">
        <w:rPr>
          <w:rFonts w:ascii="Times New Roman" w:hAnsi="Times New Roman"/>
          <w:sz w:val="28"/>
          <w:szCs w:val="28"/>
        </w:rPr>
        <w:t xml:space="preserve"> проведении </w:t>
      </w:r>
      <w:r w:rsidRPr="00FB31DB">
        <w:rPr>
          <w:rFonts w:ascii="Times New Roman" w:hAnsi="Times New Roman"/>
          <w:sz w:val="28"/>
          <w:szCs w:val="28"/>
        </w:rPr>
        <w:t>конкурс</w:t>
      </w:r>
      <w:r w:rsidR="00593ABE" w:rsidRPr="00FB31DB">
        <w:rPr>
          <w:rFonts w:ascii="Times New Roman" w:hAnsi="Times New Roman"/>
          <w:sz w:val="28"/>
          <w:szCs w:val="28"/>
        </w:rPr>
        <w:t>а</w:t>
      </w:r>
      <w:r w:rsidRPr="00FB31DB">
        <w:rPr>
          <w:rFonts w:ascii="Times New Roman" w:hAnsi="Times New Roman"/>
          <w:sz w:val="28"/>
          <w:szCs w:val="28"/>
        </w:rPr>
        <w:t xml:space="preserve"> на замещение вакантной </w:t>
      </w:r>
      <w:r w:rsidRPr="00FB31DB">
        <w:rPr>
          <w:rFonts w:ascii="Times New Roman" w:hAnsi="Times New Roman"/>
          <w:sz w:val="28"/>
          <w:szCs w:val="28"/>
        </w:rPr>
        <w:lastRenderedPageBreak/>
        <w:t>должности</w:t>
      </w:r>
      <w:r w:rsidR="00593ABE" w:rsidRPr="00FB31DB">
        <w:rPr>
          <w:rFonts w:ascii="Times New Roman" w:hAnsi="Times New Roman"/>
          <w:sz w:val="28"/>
          <w:szCs w:val="28"/>
        </w:rPr>
        <w:t xml:space="preserve"> </w:t>
      </w:r>
      <w:r w:rsidR="000F5569" w:rsidRPr="00FB31DB">
        <w:rPr>
          <w:rFonts w:ascii="Times New Roman" w:hAnsi="Times New Roman"/>
          <w:sz w:val="28"/>
          <w:szCs w:val="28"/>
        </w:rPr>
        <w:t>муниципальной службы</w:t>
      </w:r>
      <w:r w:rsidR="00593ABE" w:rsidRPr="00FB31DB">
        <w:rPr>
          <w:rFonts w:ascii="Times New Roman" w:hAnsi="Times New Roman"/>
          <w:sz w:val="28"/>
          <w:szCs w:val="28"/>
        </w:rPr>
        <w:t xml:space="preserve"> в органах местного самоуправления </w:t>
      </w:r>
      <w:r w:rsidR="000F5569" w:rsidRPr="00FB31DB">
        <w:rPr>
          <w:rFonts w:ascii="Times New Roman" w:hAnsi="Times New Roman"/>
          <w:sz w:val="28"/>
          <w:szCs w:val="28"/>
        </w:rPr>
        <w:t xml:space="preserve">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>, утвержденным</w:t>
      </w:r>
      <w:r w:rsidR="000F5569" w:rsidRPr="00FB31DB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F5569" w:rsidRPr="00FB31DB">
        <w:rPr>
          <w:rFonts w:ascii="Times New Roman" w:hAnsi="Times New Roman"/>
          <w:sz w:val="28"/>
          <w:szCs w:val="28"/>
        </w:rPr>
        <w:t xml:space="preserve"> от </w:t>
      </w:r>
      <w:r w:rsidR="009358C4" w:rsidRPr="00FB31DB">
        <w:rPr>
          <w:rFonts w:ascii="Times New Roman" w:hAnsi="Times New Roman"/>
          <w:sz w:val="28"/>
          <w:szCs w:val="28"/>
        </w:rPr>
        <w:t>17.03.2009 года № 3</w:t>
      </w:r>
      <w:r w:rsidRPr="00FB31DB">
        <w:rPr>
          <w:rFonts w:ascii="Times New Roman" w:hAnsi="Times New Roman"/>
          <w:sz w:val="28"/>
          <w:szCs w:val="28"/>
        </w:rPr>
        <w:t xml:space="preserve">. </w:t>
      </w:r>
      <w:bookmarkStart w:id="17" w:name="sub_4043"/>
      <w:bookmarkEnd w:id="16"/>
    </w:p>
    <w:bookmarkEnd w:id="17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Представитель нанимателя, объявивший проведение конкурса, в случае признания конкурса несостоявшимся, может принять решение о проведении повторного конкурса.</w:t>
      </w:r>
    </w:p>
    <w:p w:rsidR="00EB775C" w:rsidRPr="00FB31DB" w:rsidRDefault="00EB775C" w:rsidP="00EB775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4.4.1. Конкурс на включение в кадровый резерв признается несостоявшимся в следующих случаях:</w:t>
      </w:r>
    </w:p>
    <w:p w:rsidR="00EB775C" w:rsidRPr="00FB31DB" w:rsidRDefault="00EB775C" w:rsidP="00EB775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а) для участия в конкурсе подано менее двух заявок;</w:t>
      </w:r>
    </w:p>
    <w:p w:rsidR="00EB775C" w:rsidRPr="00FB31DB" w:rsidRDefault="00EB775C" w:rsidP="00EB775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б) по результатам первых двух этапов конкурса остался только один претендент;</w:t>
      </w:r>
    </w:p>
    <w:p w:rsidR="00EB775C" w:rsidRPr="00FB31DB" w:rsidRDefault="00EB775C" w:rsidP="00EB775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в) по результатам конкурса не выявлен ни один претендент, отвечающий квалификационным требованиям, предъявляемым к лицу, замещающему соответствующую должность муниципальной службы. 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18" w:name="sub_4045"/>
      <w:r w:rsidRPr="00FB31DB">
        <w:rPr>
          <w:rFonts w:ascii="Times New Roman" w:hAnsi="Times New Roman"/>
          <w:sz w:val="28"/>
          <w:szCs w:val="28"/>
        </w:rPr>
        <w:t xml:space="preserve"> 4.5. Конкурс заключается в оценке профессионального уровня кандидатов на включение в кадровый резерв, их соответствия квалификационным требованиям к должностям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службы, для предполагаемого замещения которых формируется кадровый резерв.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19" w:name="sub_4046"/>
      <w:bookmarkEnd w:id="18"/>
      <w:r w:rsidRPr="00FB31DB">
        <w:rPr>
          <w:rFonts w:ascii="Times New Roman" w:hAnsi="Times New Roman"/>
          <w:sz w:val="28"/>
          <w:szCs w:val="28"/>
        </w:rPr>
        <w:t xml:space="preserve"> 4.6. Конкурс на включение в кадровый резерв может проводиться одновременно с конкурсом на замещение вакантной должности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 xml:space="preserve">службы </w:t>
      </w:r>
      <w:r w:rsidR="009C25CF" w:rsidRPr="00FB31DB">
        <w:rPr>
          <w:rFonts w:ascii="Times New Roman" w:hAnsi="Times New Roman"/>
          <w:sz w:val="28"/>
          <w:szCs w:val="28"/>
        </w:rPr>
        <w:t xml:space="preserve"> </w:t>
      </w:r>
      <w:r w:rsidR="004C6A7B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9C25CF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 xml:space="preserve">в </w:t>
      </w:r>
      <w:r w:rsidR="009C25CF" w:rsidRPr="00FB31DB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 xml:space="preserve">Петропавловского  </w:t>
      </w:r>
      <w:r w:rsidR="004C6A7B" w:rsidRPr="00FB31D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0" w:name="sub_4047"/>
      <w:bookmarkEnd w:id="19"/>
      <w:r w:rsidRPr="00FB31DB">
        <w:rPr>
          <w:rFonts w:ascii="Times New Roman" w:hAnsi="Times New Roman"/>
          <w:sz w:val="28"/>
          <w:szCs w:val="28"/>
        </w:rPr>
        <w:t xml:space="preserve"> 4.7. </w:t>
      </w:r>
      <w:proofErr w:type="gramStart"/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Муниципальному </w:t>
      </w:r>
      <w:r w:rsidRPr="00FB31DB">
        <w:rPr>
          <w:rFonts w:ascii="Times New Roman" w:hAnsi="Times New Roman"/>
          <w:sz w:val="28"/>
          <w:szCs w:val="28"/>
        </w:rPr>
        <w:t xml:space="preserve">служащему (гражданину), изъявившему желание участвовать в конкурсе на включение в кадровый резерв, может быть отказано в допуске к участию в конкурсе в связи с его несоответствием квалификационным требованиям к должности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 xml:space="preserve">службы, на замещение которой он претендует, несвоевременным представлением документов (или не в полном объеме), а также в связи с ограничениями, установленными действующим законодательством для поступления на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муниципальную </w:t>
      </w:r>
      <w:r w:rsidRPr="00FB31DB">
        <w:rPr>
          <w:rFonts w:ascii="Times New Roman" w:hAnsi="Times New Roman"/>
          <w:sz w:val="28"/>
          <w:szCs w:val="28"/>
        </w:rPr>
        <w:t>службу</w:t>
      </w:r>
      <w:proofErr w:type="gramEnd"/>
      <w:r w:rsidRPr="00FB31DB">
        <w:rPr>
          <w:rFonts w:ascii="Times New Roman" w:hAnsi="Times New Roman"/>
          <w:sz w:val="28"/>
          <w:szCs w:val="28"/>
        </w:rPr>
        <w:t xml:space="preserve"> и ее прохождения.</w:t>
      </w:r>
    </w:p>
    <w:p w:rsidR="00C52A97" w:rsidRPr="00FB31DB" w:rsidRDefault="00D2037D">
      <w:pPr>
        <w:rPr>
          <w:rFonts w:ascii="Times New Roman" w:hAnsi="Times New Roman"/>
          <w:sz w:val="28"/>
          <w:szCs w:val="28"/>
        </w:rPr>
      </w:pPr>
      <w:bookmarkStart w:id="21" w:name="sub_4048"/>
      <w:bookmarkEnd w:id="20"/>
      <w:r w:rsidRPr="00FB31DB">
        <w:rPr>
          <w:rFonts w:ascii="Times New Roman" w:hAnsi="Times New Roman"/>
          <w:sz w:val="28"/>
          <w:szCs w:val="28"/>
        </w:rPr>
        <w:t xml:space="preserve"> 4.8. Решение о включении в кадровый резерв по конкурсу оформляется правовым актом администрации </w:t>
      </w:r>
      <w:r w:rsidR="00BC2CDF" w:rsidRPr="00FB31DB">
        <w:rPr>
          <w:rFonts w:ascii="Times New Roman" w:hAnsi="Times New Roman"/>
          <w:sz w:val="28"/>
          <w:szCs w:val="28"/>
        </w:rPr>
        <w:t xml:space="preserve">Петропавловского 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C25CF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>в соответствии с решением конкурсной комиссии</w:t>
      </w:r>
      <w:r w:rsidR="00C52A97" w:rsidRPr="00FB31DB">
        <w:rPr>
          <w:rFonts w:ascii="Times New Roman" w:hAnsi="Times New Roman"/>
          <w:sz w:val="28"/>
          <w:szCs w:val="28"/>
        </w:rPr>
        <w:t>.</w:t>
      </w:r>
      <w:r w:rsidRPr="00FB31DB">
        <w:rPr>
          <w:rFonts w:ascii="Times New Roman" w:hAnsi="Times New Roman"/>
          <w:sz w:val="28"/>
          <w:szCs w:val="28"/>
        </w:rPr>
        <w:t xml:space="preserve"> </w:t>
      </w:r>
      <w:bookmarkStart w:id="22" w:name="sub_4049"/>
      <w:bookmarkEnd w:id="21"/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4.9. Формирование кадрового резерва без конкурса осуществляется:</w:t>
      </w:r>
    </w:p>
    <w:bookmarkEnd w:id="22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на должности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службы, замещаемые на определенный срок</w:t>
      </w:r>
      <w:r w:rsidR="009C25CF" w:rsidRPr="00FB31DB">
        <w:rPr>
          <w:rFonts w:ascii="Times New Roman" w:hAnsi="Times New Roman"/>
          <w:sz w:val="28"/>
          <w:szCs w:val="28"/>
        </w:rPr>
        <w:t>,</w:t>
      </w:r>
      <w:r w:rsidRPr="00FB31DB">
        <w:rPr>
          <w:rFonts w:ascii="Times New Roman" w:hAnsi="Times New Roman"/>
          <w:sz w:val="28"/>
          <w:szCs w:val="28"/>
        </w:rPr>
        <w:t xml:space="preserve"> с учетом соответствия кандидатов квалификационным требованиям по группам должностей </w:t>
      </w:r>
      <w:r w:rsidR="009C25CF" w:rsidRPr="00FB31DB">
        <w:rPr>
          <w:rFonts w:ascii="Times New Roman" w:hAnsi="Times New Roman"/>
          <w:sz w:val="28"/>
          <w:szCs w:val="28"/>
        </w:rPr>
        <w:t xml:space="preserve"> муниципальной </w:t>
      </w:r>
      <w:r w:rsidRPr="00FB31DB">
        <w:rPr>
          <w:rFonts w:ascii="Times New Roman" w:hAnsi="Times New Roman"/>
          <w:sz w:val="28"/>
          <w:szCs w:val="28"/>
        </w:rPr>
        <w:t>службы;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на основании решения аттестационной комиссии о включении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служащего в кадровый резерв для замещения</w:t>
      </w:r>
      <w:r w:rsidR="009C25CF" w:rsidRPr="00FB31DB">
        <w:rPr>
          <w:rFonts w:ascii="Times New Roman" w:hAnsi="Times New Roman"/>
          <w:sz w:val="28"/>
          <w:szCs w:val="28"/>
        </w:rPr>
        <w:t xml:space="preserve"> вакантной должности муниципальной</w:t>
      </w:r>
      <w:r w:rsidRPr="00FB31DB">
        <w:rPr>
          <w:rFonts w:ascii="Times New Roman" w:hAnsi="Times New Roman"/>
          <w:sz w:val="28"/>
          <w:szCs w:val="28"/>
        </w:rPr>
        <w:t xml:space="preserve"> службы в порядке должностного роста;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на отдельные должности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 xml:space="preserve">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утвержденному Президентом РФ;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на должности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 xml:space="preserve">службы, относящиеся к младшей группе должностей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службы, по решению представителя нанимателя;</w:t>
      </w:r>
    </w:p>
    <w:p w:rsidR="005A6020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lastRenderedPageBreak/>
        <w:t xml:space="preserve"> - из числа граждан, не состоящих на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службе</w:t>
      </w:r>
      <w:r w:rsidR="005A6020" w:rsidRPr="00FB31DB">
        <w:rPr>
          <w:rFonts w:ascii="Times New Roman" w:hAnsi="Times New Roman"/>
          <w:sz w:val="28"/>
          <w:szCs w:val="28"/>
        </w:rPr>
        <w:t>;</w:t>
      </w:r>
    </w:p>
    <w:p w:rsidR="00D2037D" w:rsidRPr="00FB31DB" w:rsidRDefault="00131AE7" w:rsidP="00131AE7">
      <w:pPr>
        <w:ind w:firstLine="0"/>
        <w:rPr>
          <w:rFonts w:ascii="Times New Roman" w:hAnsi="Times New Roman"/>
          <w:b/>
          <w:sz w:val="28"/>
          <w:szCs w:val="28"/>
        </w:rPr>
      </w:pPr>
      <w:r w:rsidRPr="00FB31DB">
        <w:rPr>
          <w:rFonts w:ascii="Times New Roman" w:hAnsi="Times New Roman"/>
          <w:b/>
          <w:sz w:val="28"/>
          <w:szCs w:val="28"/>
        </w:rPr>
        <w:t xml:space="preserve">           </w:t>
      </w:r>
      <w:r w:rsidRPr="00FB31DB">
        <w:rPr>
          <w:rFonts w:ascii="Times New Roman" w:hAnsi="Times New Roman"/>
          <w:sz w:val="28"/>
          <w:szCs w:val="28"/>
        </w:rPr>
        <w:t xml:space="preserve">Если муниципальный служащий был призван на военную службу или направлен на заменяющую ее альтернативную службу, то он остается в реестре муниципальных должностей и включается в кадровый резерв на должности муниципальной службы в органе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 xml:space="preserve"> без проведения конкурса</w:t>
      </w:r>
      <w:r w:rsidR="00D2037D" w:rsidRPr="00FB31DB">
        <w:rPr>
          <w:rFonts w:ascii="Times New Roman" w:hAnsi="Times New Roman"/>
          <w:b/>
          <w:sz w:val="28"/>
          <w:szCs w:val="28"/>
        </w:rPr>
        <w:t>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3" w:name="sub_40410"/>
      <w:r w:rsidRPr="00FB31DB">
        <w:rPr>
          <w:rFonts w:ascii="Times New Roman" w:hAnsi="Times New Roman"/>
          <w:sz w:val="28"/>
          <w:szCs w:val="28"/>
        </w:rPr>
        <w:t xml:space="preserve"> 4.10. При формировании кадрового резерва без конкурса на замещение должностей </w:t>
      </w:r>
      <w:r w:rsidR="009C25CF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="00001635" w:rsidRPr="00FB31DB">
        <w:rPr>
          <w:rFonts w:ascii="Times New Roman" w:hAnsi="Times New Roman"/>
          <w:sz w:val="28"/>
          <w:szCs w:val="28"/>
        </w:rPr>
        <w:t xml:space="preserve">службы </w:t>
      </w:r>
      <w:r w:rsidR="009C25CF" w:rsidRPr="00FB31DB">
        <w:rPr>
          <w:rFonts w:ascii="Times New Roman" w:hAnsi="Times New Roman"/>
          <w:sz w:val="28"/>
          <w:szCs w:val="28"/>
        </w:rPr>
        <w:t xml:space="preserve"> орган</w:t>
      </w:r>
      <w:r w:rsidR="0063649D" w:rsidRPr="00FB31DB">
        <w:rPr>
          <w:rFonts w:ascii="Times New Roman" w:hAnsi="Times New Roman"/>
          <w:sz w:val="28"/>
          <w:szCs w:val="28"/>
        </w:rPr>
        <w:t>а</w:t>
      </w:r>
      <w:r w:rsidR="00BC2CDF" w:rsidRPr="00FB31DB">
        <w:rPr>
          <w:rFonts w:ascii="Times New Roman" w:hAnsi="Times New Roman"/>
          <w:sz w:val="28"/>
          <w:szCs w:val="28"/>
        </w:rPr>
        <w:t xml:space="preserve"> местного самоуправления  Петропавловского</w:t>
      </w:r>
      <w:r w:rsidR="0063649D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C25CF" w:rsidRPr="00FB31DB">
        <w:rPr>
          <w:rFonts w:ascii="Times New Roman" w:hAnsi="Times New Roman"/>
          <w:sz w:val="28"/>
          <w:szCs w:val="28"/>
        </w:rPr>
        <w:t xml:space="preserve"> </w:t>
      </w:r>
      <w:r w:rsidR="0063649D" w:rsidRPr="00FB31DB">
        <w:rPr>
          <w:rFonts w:ascii="Times New Roman" w:hAnsi="Times New Roman"/>
          <w:sz w:val="28"/>
          <w:szCs w:val="28"/>
        </w:rPr>
        <w:t>его</w:t>
      </w:r>
      <w:r w:rsidR="00C74A33" w:rsidRPr="00FB31DB">
        <w:rPr>
          <w:rFonts w:ascii="Times New Roman" w:hAnsi="Times New Roman"/>
          <w:sz w:val="28"/>
          <w:szCs w:val="28"/>
        </w:rPr>
        <w:t xml:space="preserve"> </w:t>
      </w:r>
      <w:r w:rsidR="009C25CF" w:rsidRPr="00FB31DB">
        <w:rPr>
          <w:rFonts w:ascii="Times New Roman" w:hAnsi="Times New Roman"/>
          <w:sz w:val="28"/>
          <w:szCs w:val="28"/>
        </w:rPr>
        <w:t xml:space="preserve">руководитель </w:t>
      </w:r>
      <w:r w:rsidRPr="00FB31DB">
        <w:rPr>
          <w:rFonts w:ascii="Times New Roman" w:hAnsi="Times New Roman"/>
          <w:sz w:val="28"/>
          <w:szCs w:val="28"/>
        </w:rPr>
        <w:t>направляет представление-ходатайство на кандидата в резерв на рассмотрение представителю нанимателя (</w:t>
      </w:r>
      <w:hyperlink w:anchor="sub_1001" w:history="1">
        <w:r w:rsidRPr="00FB31DB">
          <w:rPr>
            <w:rFonts w:ascii="Times New Roman" w:hAnsi="Times New Roman"/>
            <w:sz w:val="28"/>
            <w:szCs w:val="28"/>
            <w:u w:val="single"/>
          </w:rPr>
          <w:t xml:space="preserve"> приложение N 1</w:t>
        </w:r>
      </w:hyperlink>
      <w:r w:rsidRPr="00FB31DB">
        <w:rPr>
          <w:rFonts w:ascii="Times New Roman" w:hAnsi="Times New Roman"/>
          <w:sz w:val="28"/>
          <w:szCs w:val="28"/>
        </w:rPr>
        <w:t xml:space="preserve">). При положительном решении издается распоряжение представителя нанимателя о включении </w:t>
      </w:r>
      <w:r w:rsidR="00C74A33" w:rsidRPr="00FB31DB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Pr="00FB31DB">
        <w:rPr>
          <w:rFonts w:ascii="Times New Roman" w:hAnsi="Times New Roman"/>
          <w:sz w:val="28"/>
          <w:szCs w:val="28"/>
        </w:rPr>
        <w:t>(гражданина) в кадровый резерв</w:t>
      </w:r>
      <w:r w:rsidR="00C74A33" w:rsidRPr="00FB31DB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>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4" w:name="sub_40411"/>
      <w:bookmarkEnd w:id="23"/>
      <w:r w:rsidRPr="00FB31DB">
        <w:rPr>
          <w:rFonts w:ascii="Times New Roman" w:hAnsi="Times New Roman"/>
          <w:sz w:val="28"/>
          <w:szCs w:val="28"/>
        </w:rPr>
        <w:t xml:space="preserve"> 4.11. Списки кадрового резерва ведутся постоянно в </w:t>
      </w:r>
      <w:proofErr w:type="gramStart"/>
      <w:r w:rsidR="00C74A33" w:rsidRPr="00FB31DB">
        <w:rPr>
          <w:rFonts w:ascii="Times New Roman" w:hAnsi="Times New Roman"/>
          <w:sz w:val="28"/>
          <w:szCs w:val="28"/>
        </w:rPr>
        <w:t>органах</w:t>
      </w:r>
      <w:proofErr w:type="gramEnd"/>
      <w:r w:rsidR="00C74A33" w:rsidRPr="00FB31DB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001635" w:rsidRPr="00FB31DB">
        <w:rPr>
          <w:rFonts w:ascii="Times New Roman" w:hAnsi="Times New Roman"/>
          <w:sz w:val="28"/>
          <w:szCs w:val="28"/>
        </w:rPr>
        <w:t xml:space="preserve"> ответственным по кадрам</w:t>
      </w:r>
      <w:r w:rsidR="001A2BD8"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 xml:space="preserve">  по форме согласно </w:t>
      </w:r>
      <w:hyperlink w:anchor="sub_1002" w:history="1">
        <w:r w:rsidRPr="00FB31DB">
          <w:rPr>
            <w:rFonts w:ascii="Times New Roman" w:hAnsi="Times New Roman"/>
            <w:sz w:val="28"/>
            <w:szCs w:val="28"/>
            <w:u w:val="single"/>
          </w:rPr>
          <w:t xml:space="preserve"> приложению N 2</w:t>
        </w:r>
      </w:hyperlink>
      <w:r w:rsidRPr="00FB31DB">
        <w:rPr>
          <w:rFonts w:ascii="Times New Roman" w:hAnsi="Times New Roman"/>
          <w:sz w:val="28"/>
          <w:szCs w:val="28"/>
        </w:rPr>
        <w:t xml:space="preserve"> и ежегодно сверяются не позднее 1 марта текущего года.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5" w:name="sub_40412"/>
      <w:bookmarkEnd w:id="24"/>
      <w:r w:rsidRPr="00FB31DB">
        <w:rPr>
          <w:rFonts w:ascii="Times New Roman" w:hAnsi="Times New Roman"/>
          <w:sz w:val="28"/>
          <w:szCs w:val="28"/>
        </w:rPr>
        <w:t xml:space="preserve"> 4.12. Соответствующие записи о включении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 xml:space="preserve">служащего в кадровый резерв, а также об исключении из кадрового </w:t>
      </w:r>
      <w:r w:rsidR="00001635" w:rsidRPr="00FB31DB">
        <w:rPr>
          <w:rFonts w:ascii="Times New Roman" w:hAnsi="Times New Roman"/>
          <w:sz w:val="28"/>
          <w:szCs w:val="28"/>
        </w:rPr>
        <w:t xml:space="preserve">резерва вносятся в личное дело </w:t>
      </w:r>
      <w:r w:rsidR="001A2BD8" w:rsidRPr="00FB31DB">
        <w:rPr>
          <w:rFonts w:ascii="Times New Roman" w:hAnsi="Times New Roman"/>
          <w:sz w:val="28"/>
          <w:szCs w:val="28"/>
        </w:rPr>
        <w:t xml:space="preserve"> муниципального</w:t>
      </w:r>
      <w:r w:rsidRPr="00FB31DB">
        <w:rPr>
          <w:rFonts w:ascii="Times New Roman" w:hAnsi="Times New Roman"/>
          <w:sz w:val="28"/>
          <w:szCs w:val="28"/>
        </w:rPr>
        <w:t xml:space="preserve"> служащего.</w:t>
      </w:r>
    </w:p>
    <w:bookmarkEnd w:id="25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D2037D" w:rsidRPr="00FB31DB" w:rsidRDefault="00D2037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6" w:name="sub_500"/>
      <w:r w:rsidRPr="00FB31DB">
        <w:rPr>
          <w:rFonts w:ascii="Times New Roman" w:hAnsi="Times New Roman" w:cs="Times New Roman"/>
          <w:sz w:val="28"/>
          <w:szCs w:val="28"/>
        </w:rPr>
        <w:t xml:space="preserve"> 5. Организация работы с кадровым резервом</w:t>
      </w:r>
    </w:p>
    <w:bookmarkEnd w:id="26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7" w:name="sub_5051"/>
      <w:r w:rsidRPr="00FB31DB">
        <w:rPr>
          <w:rFonts w:ascii="Times New Roman" w:hAnsi="Times New Roman"/>
          <w:sz w:val="28"/>
          <w:szCs w:val="28"/>
        </w:rPr>
        <w:t xml:space="preserve"> 5.1. Подготовка кадрового резерва в форме обучения и практической подготовки (стажировки)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8" w:name="sub_50511"/>
      <w:bookmarkEnd w:id="27"/>
      <w:r w:rsidRPr="00FB31DB">
        <w:rPr>
          <w:rFonts w:ascii="Times New Roman" w:hAnsi="Times New Roman"/>
          <w:sz w:val="28"/>
          <w:szCs w:val="28"/>
        </w:rPr>
        <w:t xml:space="preserve"> 5.1.1. Обучение кадрового резерва направлено на обеспечение приобретения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служащими (гражданами), включенными в кадровый резерв</w:t>
      </w:r>
      <w:r w:rsidR="001A2BD8" w:rsidRPr="00FB31DB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BC2CDF" w:rsidRPr="00FB31DB">
        <w:rPr>
          <w:rFonts w:ascii="Times New Roman" w:hAnsi="Times New Roman"/>
          <w:sz w:val="28"/>
          <w:szCs w:val="28"/>
        </w:rPr>
        <w:t>Петропавловского</w:t>
      </w:r>
      <w:r w:rsidR="0063649D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31DB">
        <w:rPr>
          <w:rFonts w:ascii="Times New Roman" w:hAnsi="Times New Roman"/>
          <w:sz w:val="28"/>
          <w:szCs w:val="28"/>
        </w:rPr>
        <w:t xml:space="preserve">, необходимых теоретических и практических знаний для замещения соответствующей должности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службы, и осуществляется, как правило, в виде профессиональной переподготовки и повышения квалификации в соответствии с действующим законодательством.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29" w:name="sub_50512"/>
      <w:bookmarkEnd w:id="28"/>
      <w:r w:rsidRPr="00FB31DB">
        <w:rPr>
          <w:rFonts w:ascii="Times New Roman" w:hAnsi="Times New Roman"/>
          <w:sz w:val="28"/>
          <w:szCs w:val="28"/>
        </w:rPr>
        <w:t xml:space="preserve"> 5.1.2. Практическая подготовка кадрового резерва направлена на развитие у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служащих (граждан), включенных в кадровый резерв</w:t>
      </w:r>
      <w:r w:rsidR="001A2BD8" w:rsidRPr="00FB31DB">
        <w:rPr>
          <w:rFonts w:ascii="Times New Roman" w:hAnsi="Times New Roman"/>
          <w:sz w:val="28"/>
          <w:szCs w:val="28"/>
        </w:rPr>
        <w:t xml:space="preserve"> органов</w:t>
      </w:r>
      <w:r w:rsidRPr="00FB31DB">
        <w:rPr>
          <w:rFonts w:ascii="Times New Roman" w:hAnsi="Times New Roman"/>
          <w:sz w:val="28"/>
          <w:szCs w:val="28"/>
        </w:rPr>
        <w:t>,</w:t>
      </w:r>
      <w:r w:rsidR="001A2BD8" w:rsidRPr="00FB31D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1B7F0F" w:rsidRPr="00FB31DB">
        <w:rPr>
          <w:rFonts w:ascii="Times New Roman" w:hAnsi="Times New Roman"/>
          <w:sz w:val="28"/>
          <w:szCs w:val="28"/>
        </w:rPr>
        <w:t>Петропавловского</w:t>
      </w:r>
      <w:r w:rsidR="0063649D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A2BD8" w:rsidRPr="00FB31DB">
        <w:rPr>
          <w:rFonts w:ascii="Times New Roman" w:hAnsi="Times New Roman"/>
          <w:sz w:val="28"/>
          <w:szCs w:val="28"/>
        </w:rPr>
        <w:t>,</w:t>
      </w:r>
      <w:r w:rsidRPr="00FB31DB">
        <w:rPr>
          <w:rFonts w:ascii="Times New Roman" w:hAnsi="Times New Roman"/>
          <w:sz w:val="28"/>
          <w:szCs w:val="28"/>
        </w:rPr>
        <w:t xml:space="preserve"> профессиональных, деловых и личностных качеств, необходимых для замещения соответствующей должности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службы, и осуществляется, как правило, в форме стажировки и по индивидуальным планам.</w:t>
      </w:r>
    </w:p>
    <w:p w:rsidR="001A2BD8" w:rsidRPr="00FB31DB" w:rsidRDefault="00D2037D">
      <w:pPr>
        <w:rPr>
          <w:rFonts w:ascii="Times New Roman" w:hAnsi="Times New Roman"/>
          <w:sz w:val="28"/>
          <w:szCs w:val="28"/>
        </w:rPr>
      </w:pPr>
      <w:bookmarkStart w:id="30" w:name="sub_50513"/>
      <w:bookmarkEnd w:id="29"/>
      <w:r w:rsidRPr="00FB31DB">
        <w:rPr>
          <w:rFonts w:ascii="Times New Roman" w:hAnsi="Times New Roman"/>
          <w:sz w:val="28"/>
          <w:szCs w:val="28"/>
        </w:rPr>
        <w:t xml:space="preserve"> 5.1.3. Решение о проведении стажировки и назначении руководителя стажировки утверждается </w:t>
      </w:r>
      <w:r w:rsidR="001A2BD8" w:rsidRPr="00FB31DB">
        <w:rPr>
          <w:rFonts w:ascii="Times New Roman" w:hAnsi="Times New Roman"/>
          <w:sz w:val="28"/>
          <w:szCs w:val="28"/>
        </w:rPr>
        <w:t xml:space="preserve">правовым актом руководителя органа местного самоуправления </w:t>
      </w:r>
      <w:bookmarkEnd w:id="30"/>
      <w:r w:rsidR="0063649D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1A2BD8" w:rsidRPr="00FB31DB">
        <w:rPr>
          <w:rFonts w:ascii="Times New Roman" w:hAnsi="Times New Roman"/>
          <w:sz w:val="28"/>
          <w:szCs w:val="28"/>
        </w:rPr>
        <w:t>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Руководитель стажировки утверждает программу стажировки по установленной форме (</w:t>
      </w:r>
      <w:hyperlink w:anchor="sub_1003" w:history="1">
        <w:r w:rsidRPr="00FB31DB">
          <w:rPr>
            <w:rFonts w:ascii="Times New Roman" w:hAnsi="Times New Roman"/>
            <w:sz w:val="28"/>
            <w:szCs w:val="28"/>
            <w:u w:val="single"/>
          </w:rPr>
          <w:t xml:space="preserve"> приложение 3</w:t>
        </w:r>
      </w:hyperlink>
      <w:r w:rsidRPr="00FB31DB">
        <w:rPr>
          <w:rFonts w:ascii="Times New Roman" w:hAnsi="Times New Roman"/>
          <w:sz w:val="28"/>
          <w:szCs w:val="28"/>
        </w:rPr>
        <w:t>) на весь период стажировки и содействует ее исполнению. Один экземпляр програ</w:t>
      </w:r>
      <w:r w:rsidR="000A2CD9" w:rsidRPr="00FB31DB">
        <w:rPr>
          <w:rFonts w:ascii="Times New Roman" w:hAnsi="Times New Roman"/>
          <w:sz w:val="28"/>
          <w:szCs w:val="28"/>
        </w:rPr>
        <w:t xml:space="preserve">ммы стажировки </w:t>
      </w:r>
      <w:r w:rsidR="000A2CD9" w:rsidRPr="00FB31DB">
        <w:rPr>
          <w:rFonts w:ascii="Times New Roman" w:hAnsi="Times New Roman"/>
          <w:sz w:val="28"/>
          <w:szCs w:val="28"/>
        </w:rPr>
        <w:lastRenderedPageBreak/>
        <w:t xml:space="preserve">представляется </w:t>
      </w:r>
      <w:proofErr w:type="gramStart"/>
      <w:r w:rsidR="000A2CD9" w:rsidRPr="00FB31DB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0A2CD9" w:rsidRPr="00FB31DB">
        <w:rPr>
          <w:rFonts w:ascii="Times New Roman" w:hAnsi="Times New Roman"/>
          <w:sz w:val="28"/>
          <w:szCs w:val="28"/>
        </w:rPr>
        <w:t xml:space="preserve"> по кадрам</w:t>
      </w:r>
      <w:r w:rsidR="001A2BD8"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1B7F0F" w:rsidRPr="00FB31DB">
        <w:rPr>
          <w:rFonts w:ascii="Times New Roman" w:hAnsi="Times New Roman"/>
          <w:sz w:val="28"/>
          <w:szCs w:val="28"/>
        </w:rPr>
        <w:t xml:space="preserve">Петропавловского      </w:t>
      </w:r>
      <w:r w:rsidR="00BF70CC" w:rsidRPr="00FB31DB">
        <w:rPr>
          <w:rFonts w:ascii="Times New Roman" w:hAnsi="Times New Roman"/>
          <w:sz w:val="28"/>
          <w:szCs w:val="28"/>
        </w:rPr>
        <w:t>сельского поселения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Программа стажировки может предусматривать: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исполнение обязанностей по той должности, на которую рекомендуется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муниципальный </w:t>
      </w:r>
      <w:r w:rsidRPr="00FB31DB">
        <w:rPr>
          <w:rFonts w:ascii="Times New Roman" w:hAnsi="Times New Roman"/>
          <w:sz w:val="28"/>
          <w:szCs w:val="28"/>
        </w:rPr>
        <w:t>служащий (гражданин), включенный в кадровый резерв, в период отпуска, командировки или отсутствия по другим причинам основного (штатного) работника;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частичное исполнение отдельных обязанностей по той должности, на которую рекомендуется </w:t>
      </w:r>
      <w:r w:rsidR="001A2BD8" w:rsidRPr="00FB31DB">
        <w:rPr>
          <w:rFonts w:ascii="Times New Roman" w:hAnsi="Times New Roman"/>
          <w:sz w:val="28"/>
          <w:szCs w:val="28"/>
        </w:rPr>
        <w:t xml:space="preserve">муниципальный </w:t>
      </w:r>
      <w:r w:rsidRPr="00FB31DB">
        <w:rPr>
          <w:rFonts w:ascii="Times New Roman" w:hAnsi="Times New Roman"/>
          <w:sz w:val="28"/>
          <w:szCs w:val="28"/>
        </w:rPr>
        <w:t>служащий (гражданин), включенный в кадровый резерв;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выполнение разнообразных заданий по реализации конкретных задач, предусмотренных соответствующим</w:t>
      </w:r>
      <w:r w:rsidR="001A2BD8" w:rsidRPr="00FB31DB">
        <w:rPr>
          <w:rFonts w:ascii="Times New Roman" w:hAnsi="Times New Roman"/>
          <w:sz w:val="28"/>
          <w:szCs w:val="28"/>
        </w:rPr>
        <w:t xml:space="preserve">и </w:t>
      </w:r>
      <w:r w:rsidRPr="00FB31DB">
        <w:rPr>
          <w:rFonts w:ascii="Times New Roman" w:hAnsi="Times New Roman"/>
          <w:sz w:val="28"/>
          <w:szCs w:val="28"/>
        </w:rPr>
        <w:t xml:space="preserve"> должностным</w:t>
      </w:r>
      <w:r w:rsidR="001A2BD8" w:rsidRPr="00FB31DB">
        <w:rPr>
          <w:rFonts w:ascii="Times New Roman" w:hAnsi="Times New Roman"/>
          <w:sz w:val="28"/>
          <w:szCs w:val="28"/>
        </w:rPr>
        <w:t xml:space="preserve">и </w:t>
      </w:r>
      <w:r w:rsidRPr="00FB31DB">
        <w:rPr>
          <w:rFonts w:ascii="Times New Roman" w:hAnsi="Times New Roman"/>
          <w:sz w:val="28"/>
          <w:szCs w:val="28"/>
        </w:rPr>
        <w:t xml:space="preserve"> </w:t>
      </w:r>
      <w:r w:rsidR="001A2BD8" w:rsidRPr="00FB31DB">
        <w:rPr>
          <w:rFonts w:ascii="Times New Roman" w:hAnsi="Times New Roman"/>
          <w:sz w:val="28"/>
          <w:szCs w:val="28"/>
        </w:rPr>
        <w:t xml:space="preserve"> обязанностями</w:t>
      </w:r>
      <w:r w:rsidRPr="00FB31DB">
        <w:rPr>
          <w:rFonts w:ascii="Times New Roman" w:hAnsi="Times New Roman"/>
          <w:sz w:val="28"/>
          <w:szCs w:val="28"/>
        </w:rPr>
        <w:t>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- подготовка рефератов, информации, документов по вопросам, входящим в компетенцию должности, на кото</w:t>
      </w:r>
      <w:r w:rsidR="00426FBD" w:rsidRPr="00FB31DB">
        <w:rPr>
          <w:rFonts w:ascii="Times New Roman" w:hAnsi="Times New Roman"/>
          <w:sz w:val="28"/>
          <w:szCs w:val="28"/>
        </w:rPr>
        <w:t>рую сформирован кадровый резерв.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Стажировка лица, состоящего в кадровом резерве, может продолжаться в течение всего периода нахождения в кадровом резерве с ежегодным отчетом о ее</w:t>
      </w:r>
      <w:r w:rsidR="00426FBD" w:rsidRPr="00FB31DB">
        <w:rPr>
          <w:rFonts w:ascii="Times New Roman" w:hAnsi="Times New Roman"/>
          <w:sz w:val="28"/>
          <w:szCs w:val="28"/>
        </w:rPr>
        <w:t xml:space="preserve"> проведении. </w:t>
      </w:r>
      <w:proofErr w:type="gramStart"/>
      <w:r w:rsidR="00426FBD" w:rsidRPr="00FB31DB">
        <w:rPr>
          <w:rFonts w:ascii="Times New Roman" w:hAnsi="Times New Roman"/>
          <w:sz w:val="28"/>
          <w:szCs w:val="28"/>
        </w:rPr>
        <w:t>Отчет передается ответственному по кадрам</w:t>
      </w:r>
      <w:r w:rsidR="004C310B"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1B7F0F" w:rsidRPr="00FB31DB">
        <w:rPr>
          <w:rFonts w:ascii="Times New Roman" w:hAnsi="Times New Roman"/>
          <w:sz w:val="28"/>
          <w:szCs w:val="28"/>
        </w:rPr>
        <w:t>Петропавловского</w:t>
      </w:r>
      <w:r w:rsidR="00BF70CC" w:rsidRPr="00FB31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C310B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>для приобщения к личному делу</w:t>
      </w:r>
      <w:r w:rsidR="001B7F0F" w:rsidRPr="00FB31DB">
        <w:rPr>
          <w:rFonts w:ascii="Times New Roman" w:hAnsi="Times New Roman"/>
          <w:sz w:val="28"/>
          <w:szCs w:val="28"/>
        </w:rPr>
        <w:t xml:space="preserve">  </w:t>
      </w:r>
      <w:r w:rsidRPr="00FB31DB">
        <w:rPr>
          <w:rFonts w:ascii="Times New Roman" w:hAnsi="Times New Roman"/>
          <w:sz w:val="28"/>
          <w:szCs w:val="28"/>
        </w:rPr>
        <w:t xml:space="preserve"> </w:t>
      </w:r>
      <w:r w:rsidR="004C310B" w:rsidRPr="00FB31DB">
        <w:rPr>
          <w:rFonts w:ascii="Times New Roman" w:hAnsi="Times New Roman"/>
          <w:sz w:val="28"/>
          <w:szCs w:val="28"/>
        </w:rPr>
        <w:t xml:space="preserve">муниципальный </w:t>
      </w:r>
      <w:r w:rsidRPr="00FB31DB">
        <w:rPr>
          <w:rFonts w:ascii="Times New Roman" w:hAnsi="Times New Roman"/>
          <w:sz w:val="28"/>
          <w:szCs w:val="28"/>
        </w:rPr>
        <w:t>служащего (гражданина), включенного</w:t>
      </w:r>
      <w:r w:rsidR="001B7F0F" w:rsidRPr="00FB31DB">
        <w:rPr>
          <w:rFonts w:ascii="Times New Roman" w:hAnsi="Times New Roman"/>
          <w:sz w:val="28"/>
          <w:szCs w:val="28"/>
        </w:rPr>
        <w:t xml:space="preserve">  </w:t>
      </w:r>
      <w:r w:rsidRPr="00FB31DB">
        <w:rPr>
          <w:rFonts w:ascii="Times New Roman" w:hAnsi="Times New Roman"/>
          <w:sz w:val="28"/>
          <w:szCs w:val="28"/>
        </w:rPr>
        <w:t xml:space="preserve"> в кадровый резерв.</w:t>
      </w:r>
      <w:proofErr w:type="gramEnd"/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31" w:name="sub_50514"/>
      <w:r w:rsidRPr="00FB31DB">
        <w:rPr>
          <w:rFonts w:ascii="Times New Roman" w:hAnsi="Times New Roman"/>
          <w:sz w:val="28"/>
          <w:szCs w:val="28"/>
        </w:rPr>
        <w:t xml:space="preserve"> 5.1.4. Для лица, состоящего в кадровом резерве, обязательна индивидуальная подготовка на основе индивидуального плана, предусматривающего самостоятельное повышение уровня знаний, умений и навыков по должности (группе должностей) кадрового резерва.</w:t>
      </w:r>
    </w:p>
    <w:bookmarkEnd w:id="31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Контроль выполнения индивидуальных планов осуществляется </w:t>
      </w:r>
      <w:bookmarkStart w:id="32" w:name="sub_50515"/>
      <w:r w:rsidR="001B7F0F" w:rsidRPr="00FB31DB">
        <w:rPr>
          <w:rFonts w:ascii="Times New Roman" w:hAnsi="Times New Roman"/>
          <w:sz w:val="28"/>
          <w:szCs w:val="28"/>
        </w:rPr>
        <w:t>главой Петропавловского</w:t>
      </w:r>
      <w:r w:rsidR="0051298F" w:rsidRPr="00FB31DB">
        <w:rPr>
          <w:rFonts w:ascii="Times New Roman" w:hAnsi="Times New Roman"/>
          <w:sz w:val="28"/>
          <w:szCs w:val="28"/>
        </w:rPr>
        <w:t xml:space="preserve"> сельского поселения, который</w:t>
      </w:r>
      <w:r w:rsidR="004C310B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 xml:space="preserve">осуществляет общее руководство и несет ответственность за организацию работы с кадровым резервом, вносит предложения по своевременному назначению </w:t>
      </w:r>
      <w:r w:rsidR="004C310B" w:rsidRPr="00FB31DB">
        <w:rPr>
          <w:rFonts w:ascii="Times New Roman" w:hAnsi="Times New Roman"/>
          <w:sz w:val="28"/>
          <w:szCs w:val="28"/>
        </w:rPr>
        <w:t xml:space="preserve">муниципальных </w:t>
      </w:r>
      <w:r w:rsidRPr="00FB31DB">
        <w:rPr>
          <w:rFonts w:ascii="Times New Roman" w:hAnsi="Times New Roman"/>
          <w:sz w:val="28"/>
          <w:szCs w:val="28"/>
        </w:rPr>
        <w:t xml:space="preserve">служащих (граждан), состоящих в кадровом резерве, на вакантные должности </w:t>
      </w:r>
      <w:r w:rsidR="004C310B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33" w:name="sub_5052"/>
      <w:bookmarkEnd w:id="32"/>
      <w:r w:rsidRPr="00FB31DB">
        <w:rPr>
          <w:rFonts w:ascii="Times New Roman" w:hAnsi="Times New Roman"/>
          <w:sz w:val="28"/>
          <w:szCs w:val="28"/>
        </w:rPr>
        <w:t xml:space="preserve"> 5.2. Замещение из кадрового резерва вакантных должностей </w:t>
      </w:r>
      <w:r w:rsidR="004C310B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</w:t>
      </w:r>
    </w:p>
    <w:p w:rsidR="004C310B" w:rsidRPr="00FB31DB" w:rsidRDefault="00D2037D">
      <w:pPr>
        <w:rPr>
          <w:rFonts w:ascii="Times New Roman" w:hAnsi="Times New Roman"/>
          <w:sz w:val="28"/>
          <w:szCs w:val="28"/>
        </w:rPr>
      </w:pPr>
      <w:bookmarkStart w:id="34" w:name="sub_50521"/>
      <w:bookmarkEnd w:id="33"/>
      <w:r w:rsidRPr="00FB31DB">
        <w:rPr>
          <w:rFonts w:ascii="Times New Roman" w:hAnsi="Times New Roman"/>
          <w:sz w:val="28"/>
          <w:szCs w:val="28"/>
        </w:rPr>
        <w:t xml:space="preserve"> 5.2.1. Вакантная должность</w:t>
      </w:r>
      <w:r w:rsidR="004C310B" w:rsidRPr="00FB31DB">
        <w:rPr>
          <w:rFonts w:ascii="Times New Roman" w:hAnsi="Times New Roman"/>
          <w:sz w:val="28"/>
          <w:szCs w:val="28"/>
        </w:rPr>
        <w:t xml:space="preserve"> муниципальной</w:t>
      </w:r>
      <w:r w:rsidRPr="00FB31DB">
        <w:rPr>
          <w:rFonts w:ascii="Times New Roman" w:hAnsi="Times New Roman"/>
          <w:sz w:val="28"/>
          <w:szCs w:val="28"/>
        </w:rPr>
        <w:t xml:space="preserve"> службы </w:t>
      </w:r>
      <w:r w:rsidR="00426FBD" w:rsidRPr="00FB31DB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="004C310B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 xml:space="preserve">замещается по ходатайству их руководителя из числа лиц, находящихся в кадровом резерве на данную должность, из группы и категории должностей, в которые входит данная должность, только по письменному заключению </w:t>
      </w:r>
      <w:bookmarkStart w:id="35" w:name="sub_50522"/>
      <w:bookmarkEnd w:id="34"/>
      <w:r w:rsidR="00426FBD" w:rsidRPr="00FB31DB">
        <w:rPr>
          <w:rFonts w:ascii="Times New Roman" w:hAnsi="Times New Roman"/>
          <w:sz w:val="28"/>
          <w:szCs w:val="28"/>
        </w:rPr>
        <w:t>ответственного по кадрам</w:t>
      </w:r>
      <w:r w:rsidR="004C310B"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1B7F0F" w:rsidRPr="00FB31DB">
        <w:rPr>
          <w:rFonts w:ascii="Times New Roman" w:hAnsi="Times New Roman"/>
          <w:sz w:val="28"/>
          <w:szCs w:val="28"/>
        </w:rPr>
        <w:t xml:space="preserve">Петропавловского  </w:t>
      </w:r>
      <w:r w:rsidR="00BF70CC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4C310B" w:rsidRPr="00FB31DB">
        <w:rPr>
          <w:rFonts w:ascii="Times New Roman" w:hAnsi="Times New Roman"/>
          <w:sz w:val="28"/>
          <w:szCs w:val="28"/>
        </w:rPr>
        <w:t>.</w:t>
      </w:r>
    </w:p>
    <w:p w:rsidR="00CE34EC" w:rsidRPr="00FB31DB" w:rsidRDefault="00AE27EE">
      <w:pPr>
        <w:rPr>
          <w:rFonts w:ascii="Times New Roman" w:hAnsi="Times New Roman"/>
          <w:sz w:val="28"/>
          <w:szCs w:val="28"/>
        </w:rPr>
      </w:pPr>
      <w:bookmarkStart w:id="36" w:name="sub_50523"/>
      <w:bookmarkEnd w:id="35"/>
      <w:r w:rsidRPr="00FB31DB">
        <w:rPr>
          <w:rFonts w:ascii="Times New Roman" w:hAnsi="Times New Roman"/>
          <w:sz w:val="28"/>
          <w:szCs w:val="28"/>
        </w:rPr>
        <w:t>5.2.2</w:t>
      </w:r>
      <w:r w:rsidR="00D2037D" w:rsidRPr="00FB31DB">
        <w:rPr>
          <w:rFonts w:ascii="Times New Roman" w:hAnsi="Times New Roman"/>
          <w:sz w:val="28"/>
          <w:szCs w:val="28"/>
        </w:rPr>
        <w:t xml:space="preserve">. </w:t>
      </w:r>
      <w:r w:rsidRPr="00FB31DB">
        <w:rPr>
          <w:rFonts w:ascii="Times New Roman" w:hAnsi="Times New Roman"/>
          <w:sz w:val="28"/>
          <w:szCs w:val="28"/>
        </w:rPr>
        <w:t>Ответственный по кадрам</w:t>
      </w:r>
      <w:r w:rsidR="004C310B" w:rsidRPr="00FB31DB">
        <w:rPr>
          <w:rFonts w:ascii="Times New Roman" w:hAnsi="Times New Roman"/>
          <w:sz w:val="28"/>
          <w:szCs w:val="28"/>
        </w:rPr>
        <w:t xml:space="preserve"> администрации </w:t>
      </w:r>
      <w:r w:rsidR="0051298F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4C310B" w:rsidRPr="00FB31DB">
        <w:rPr>
          <w:rFonts w:ascii="Times New Roman" w:hAnsi="Times New Roman"/>
          <w:sz w:val="28"/>
          <w:szCs w:val="28"/>
        </w:rPr>
        <w:t xml:space="preserve"> </w:t>
      </w:r>
      <w:r w:rsidR="00D2037D" w:rsidRPr="00FB31DB">
        <w:rPr>
          <w:rFonts w:ascii="Times New Roman" w:hAnsi="Times New Roman"/>
          <w:sz w:val="28"/>
          <w:szCs w:val="28"/>
        </w:rPr>
        <w:t>рассматривает полученный запрос и в недельный срок представляет необходимые сведения о кандидатурах из кадровых резервов других</w:t>
      </w:r>
      <w:r w:rsidR="004C310B" w:rsidRPr="00FB31DB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51298F" w:rsidRPr="00FB31DB">
        <w:rPr>
          <w:rFonts w:ascii="Times New Roman" w:hAnsi="Times New Roman"/>
          <w:sz w:val="28"/>
          <w:szCs w:val="28"/>
        </w:rPr>
        <w:t xml:space="preserve"> поселения</w:t>
      </w:r>
      <w:r w:rsidR="00D2037D" w:rsidRPr="00FB31DB">
        <w:rPr>
          <w:rFonts w:ascii="Times New Roman" w:hAnsi="Times New Roman"/>
          <w:sz w:val="28"/>
          <w:szCs w:val="28"/>
        </w:rPr>
        <w:t xml:space="preserve">, соответствующих квалификационным требованиям к вакантной должности, руководителю </w:t>
      </w:r>
      <w:bookmarkStart w:id="37" w:name="sub_50524"/>
      <w:bookmarkEnd w:id="36"/>
      <w:r w:rsidR="00CE34EC" w:rsidRPr="00FB31DB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="0051298F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CE34EC" w:rsidRPr="00FB31DB">
        <w:rPr>
          <w:rFonts w:ascii="Times New Roman" w:hAnsi="Times New Roman"/>
          <w:sz w:val="28"/>
          <w:szCs w:val="28"/>
        </w:rPr>
        <w:t>.</w:t>
      </w:r>
    </w:p>
    <w:p w:rsidR="00CE34EC" w:rsidRPr="00FB31DB" w:rsidRDefault="00AE27EE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>5.2.3</w:t>
      </w:r>
      <w:r w:rsidR="00D2037D" w:rsidRPr="00FB31DB">
        <w:rPr>
          <w:rFonts w:ascii="Times New Roman" w:hAnsi="Times New Roman"/>
          <w:sz w:val="28"/>
          <w:szCs w:val="28"/>
        </w:rPr>
        <w:t xml:space="preserve">. При отсутствии кадрового резерва, соответствующего квалификационным требованиям к вакантной должности, или отказе </w:t>
      </w:r>
      <w:r w:rsidR="00CE34EC" w:rsidRPr="00FB31DB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="00D2037D" w:rsidRPr="00FB31DB">
        <w:rPr>
          <w:rFonts w:ascii="Times New Roman" w:hAnsi="Times New Roman"/>
          <w:sz w:val="28"/>
          <w:szCs w:val="28"/>
        </w:rPr>
        <w:t xml:space="preserve">служащего (гражданина), состоящего в кадровом резерве, от предложенной должности </w:t>
      </w:r>
      <w:r w:rsidR="00CE34EC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="00D2037D" w:rsidRPr="00FB31DB">
        <w:rPr>
          <w:rFonts w:ascii="Times New Roman" w:hAnsi="Times New Roman"/>
          <w:sz w:val="28"/>
          <w:szCs w:val="28"/>
        </w:rPr>
        <w:t xml:space="preserve">службы </w:t>
      </w:r>
      <w:r w:rsidR="0051298F" w:rsidRPr="00FB31DB">
        <w:rPr>
          <w:rFonts w:ascii="Times New Roman" w:hAnsi="Times New Roman"/>
          <w:sz w:val="28"/>
          <w:szCs w:val="28"/>
        </w:rPr>
        <w:t>сельского поселения</w:t>
      </w:r>
      <w:r w:rsidR="00CE34EC" w:rsidRPr="00FB31DB">
        <w:rPr>
          <w:rFonts w:ascii="Times New Roman" w:hAnsi="Times New Roman"/>
          <w:sz w:val="28"/>
          <w:szCs w:val="28"/>
        </w:rPr>
        <w:t xml:space="preserve"> </w:t>
      </w:r>
      <w:r w:rsidR="00D2037D" w:rsidRPr="00FB31DB">
        <w:rPr>
          <w:rFonts w:ascii="Times New Roman" w:hAnsi="Times New Roman"/>
          <w:sz w:val="28"/>
          <w:szCs w:val="28"/>
        </w:rPr>
        <w:t xml:space="preserve"> вакантная должность </w:t>
      </w:r>
      <w:r w:rsidR="00286A42" w:rsidRPr="00FB31DB">
        <w:rPr>
          <w:rFonts w:ascii="Times New Roman" w:hAnsi="Times New Roman"/>
          <w:sz w:val="28"/>
          <w:szCs w:val="28"/>
        </w:rPr>
        <w:t>может замеща</w:t>
      </w:r>
      <w:r w:rsidR="00D2037D" w:rsidRPr="00FB31DB">
        <w:rPr>
          <w:rFonts w:ascii="Times New Roman" w:hAnsi="Times New Roman"/>
          <w:sz w:val="28"/>
          <w:szCs w:val="28"/>
        </w:rPr>
        <w:t>т</w:t>
      </w:r>
      <w:r w:rsidR="00286A42" w:rsidRPr="00FB31DB">
        <w:rPr>
          <w:rFonts w:ascii="Times New Roman" w:hAnsi="Times New Roman"/>
          <w:sz w:val="28"/>
          <w:szCs w:val="28"/>
        </w:rPr>
        <w:t>ь</w:t>
      </w:r>
      <w:r w:rsidR="00D2037D" w:rsidRPr="00FB31DB">
        <w:rPr>
          <w:rFonts w:ascii="Times New Roman" w:hAnsi="Times New Roman"/>
          <w:sz w:val="28"/>
          <w:szCs w:val="28"/>
        </w:rPr>
        <w:t>ся по конкурсу</w:t>
      </w:r>
      <w:r w:rsidR="00286A42" w:rsidRPr="00FB31DB">
        <w:rPr>
          <w:rFonts w:ascii="Times New Roman" w:hAnsi="Times New Roman"/>
          <w:sz w:val="28"/>
          <w:szCs w:val="28"/>
        </w:rPr>
        <w:t>.</w:t>
      </w:r>
      <w:r w:rsidR="00D2037D" w:rsidRPr="00FB31DB">
        <w:rPr>
          <w:rFonts w:ascii="Times New Roman" w:hAnsi="Times New Roman"/>
          <w:sz w:val="28"/>
          <w:szCs w:val="28"/>
        </w:rPr>
        <w:t xml:space="preserve"> </w:t>
      </w:r>
      <w:bookmarkStart w:id="38" w:name="sub_50525"/>
      <w:bookmarkEnd w:id="37"/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39" w:name="sub_5053"/>
      <w:bookmarkEnd w:id="38"/>
      <w:r w:rsidRPr="00FB31DB">
        <w:rPr>
          <w:rFonts w:ascii="Times New Roman" w:hAnsi="Times New Roman"/>
          <w:sz w:val="28"/>
          <w:szCs w:val="28"/>
        </w:rPr>
        <w:t>5.3. Исключение из кадрового резерва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40" w:name="sub_50531"/>
      <w:bookmarkEnd w:id="39"/>
      <w:r w:rsidRPr="00FB31DB">
        <w:rPr>
          <w:rFonts w:ascii="Times New Roman" w:hAnsi="Times New Roman"/>
          <w:sz w:val="28"/>
          <w:szCs w:val="28"/>
        </w:rPr>
        <w:t xml:space="preserve"> 5.3.1. Основаниями для исключения </w:t>
      </w:r>
      <w:r w:rsidR="00CE34EC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служащего (гражданина) из кадрового резерва являются:</w:t>
      </w:r>
    </w:p>
    <w:bookmarkEnd w:id="40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а) личное заявление;</w:t>
      </w:r>
    </w:p>
    <w:p w:rsidR="00D2037D" w:rsidRPr="00FB31DB" w:rsidRDefault="00CE34EC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б) назначение на должность муниципальной </w:t>
      </w:r>
      <w:r w:rsidR="00D2037D" w:rsidRPr="00FB31DB">
        <w:rPr>
          <w:rFonts w:ascii="Times New Roman" w:hAnsi="Times New Roman"/>
          <w:sz w:val="28"/>
          <w:szCs w:val="28"/>
        </w:rPr>
        <w:t>службы в порядке должностного роста или служебного перевода;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в) снижение эффективности и результативности профессиональной деятельности по результатам аттестации;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г) совершение дисциплинарного проступка, за который к </w:t>
      </w:r>
      <w:proofErr w:type="gramStart"/>
      <w:r w:rsidR="00CE34EC" w:rsidRPr="00FB31D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CE34EC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>служащему применено дисциплинарное взыскание;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31DB">
        <w:rPr>
          <w:rFonts w:ascii="Times New Roman" w:hAnsi="Times New Roman"/>
          <w:sz w:val="28"/>
          <w:szCs w:val="28"/>
        </w:rPr>
        <w:t>д</w:t>
      </w:r>
      <w:proofErr w:type="spellEnd"/>
      <w:r w:rsidRPr="00FB31DB">
        <w:rPr>
          <w:rFonts w:ascii="Times New Roman" w:hAnsi="Times New Roman"/>
          <w:sz w:val="28"/>
          <w:szCs w:val="28"/>
        </w:rPr>
        <w:t xml:space="preserve">) увольнение с </w:t>
      </w:r>
      <w:r w:rsidR="00CE34EC" w:rsidRPr="00FB31DB">
        <w:rPr>
          <w:rFonts w:ascii="Times New Roman" w:hAnsi="Times New Roman"/>
          <w:sz w:val="28"/>
          <w:szCs w:val="28"/>
        </w:rPr>
        <w:t xml:space="preserve">муниципальной </w:t>
      </w:r>
      <w:r w:rsidRPr="00FB31DB">
        <w:rPr>
          <w:rFonts w:ascii="Times New Roman" w:hAnsi="Times New Roman"/>
          <w:sz w:val="28"/>
          <w:szCs w:val="28"/>
        </w:rPr>
        <w:t>службы;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е) прекращение </w:t>
      </w:r>
      <w:r w:rsidR="00070CF5" w:rsidRPr="00FB31DB">
        <w:rPr>
          <w:rFonts w:ascii="Times New Roman" w:hAnsi="Times New Roman"/>
          <w:sz w:val="28"/>
          <w:szCs w:val="28"/>
        </w:rPr>
        <w:t>трудового договора</w:t>
      </w:r>
      <w:r w:rsidR="00576883" w:rsidRPr="00FB31DB">
        <w:rPr>
          <w:rFonts w:ascii="Times New Roman" w:hAnsi="Times New Roman"/>
          <w:sz w:val="28"/>
          <w:szCs w:val="28"/>
        </w:rPr>
        <w:t xml:space="preserve"> </w:t>
      </w:r>
      <w:r w:rsidR="00576883" w:rsidRPr="00FB31DB">
        <w:rPr>
          <w:rFonts w:ascii="Times New Roman" w:hAnsi="Times New Roman"/>
          <w:sz w:val="28"/>
          <w:szCs w:val="28"/>
          <w:lang w:val="en-US"/>
        </w:rPr>
        <w:t>c</w:t>
      </w:r>
      <w:r w:rsidR="00070CF5" w:rsidRPr="00FB31DB">
        <w:rPr>
          <w:rFonts w:ascii="Times New Roman" w:hAnsi="Times New Roman"/>
          <w:sz w:val="28"/>
          <w:szCs w:val="28"/>
        </w:rPr>
        <w:t xml:space="preserve"> </w:t>
      </w:r>
      <w:r w:rsidR="00CE34EC" w:rsidRPr="00FB31DB">
        <w:rPr>
          <w:rFonts w:ascii="Times New Roman" w:hAnsi="Times New Roman"/>
          <w:sz w:val="28"/>
          <w:szCs w:val="28"/>
        </w:rPr>
        <w:t>муниципальн</w:t>
      </w:r>
      <w:r w:rsidR="00576883" w:rsidRPr="00FB31DB">
        <w:rPr>
          <w:rFonts w:ascii="Times New Roman" w:hAnsi="Times New Roman"/>
          <w:sz w:val="28"/>
          <w:szCs w:val="28"/>
        </w:rPr>
        <w:t>ым</w:t>
      </w:r>
      <w:r w:rsidR="00CE34EC" w:rsidRPr="00FB31DB">
        <w:rPr>
          <w:rFonts w:ascii="Times New Roman" w:hAnsi="Times New Roman"/>
          <w:sz w:val="28"/>
          <w:szCs w:val="28"/>
        </w:rPr>
        <w:t xml:space="preserve"> </w:t>
      </w:r>
      <w:r w:rsidRPr="00FB31DB">
        <w:rPr>
          <w:rFonts w:ascii="Times New Roman" w:hAnsi="Times New Roman"/>
          <w:sz w:val="28"/>
          <w:szCs w:val="28"/>
        </w:rPr>
        <w:t>служащ</w:t>
      </w:r>
      <w:r w:rsidR="00576883" w:rsidRPr="00FB31DB">
        <w:rPr>
          <w:rFonts w:ascii="Times New Roman" w:hAnsi="Times New Roman"/>
          <w:sz w:val="28"/>
          <w:szCs w:val="28"/>
        </w:rPr>
        <w:t>им</w:t>
      </w:r>
      <w:r w:rsidR="00070CF5" w:rsidRPr="00FB31DB">
        <w:rPr>
          <w:rFonts w:ascii="Times New Roman" w:hAnsi="Times New Roman"/>
          <w:sz w:val="28"/>
          <w:szCs w:val="28"/>
        </w:rPr>
        <w:t>.</w:t>
      </w:r>
    </w:p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bookmarkStart w:id="41" w:name="sub_50532"/>
      <w:r w:rsidRPr="00FB31DB">
        <w:rPr>
          <w:rFonts w:ascii="Times New Roman" w:hAnsi="Times New Roman"/>
          <w:sz w:val="28"/>
          <w:szCs w:val="28"/>
        </w:rPr>
        <w:t xml:space="preserve"> 5.3.2. Исключение </w:t>
      </w:r>
      <w:r w:rsidR="00CE34EC" w:rsidRPr="00FB31DB">
        <w:rPr>
          <w:rFonts w:ascii="Times New Roman" w:hAnsi="Times New Roman"/>
          <w:sz w:val="28"/>
          <w:szCs w:val="28"/>
        </w:rPr>
        <w:t xml:space="preserve">муниципального </w:t>
      </w:r>
      <w:r w:rsidRPr="00FB31DB">
        <w:rPr>
          <w:rFonts w:ascii="Times New Roman" w:hAnsi="Times New Roman"/>
          <w:sz w:val="28"/>
          <w:szCs w:val="28"/>
        </w:rPr>
        <w:t>служащего (гражданина) из кадрового резерва оформляется правовым актом представителя нанимателя.</w:t>
      </w:r>
    </w:p>
    <w:bookmarkEnd w:id="41"/>
    <w:p w:rsidR="00D2037D" w:rsidRPr="00FB31DB" w:rsidRDefault="00D2037D">
      <w:pPr>
        <w:rPr>
          <w:rFonts w:ascii="Times New Roman" w:hAnsi="Times New Roman"/>
          <w:sz w:val="28"/>
          <w:szCs w:val="28"/>
        </w:rPr>
      </w:pPr>
      <w:r w:rsidRPr="00FB31DB">
        <w:rPr>
          <w:rFonts w:ascii="Times New Roman" w:hAnsi="Times New Roman"/>
          <w:sz w:val="28"/>
          <w:szCs w:val="28"/>
        </w:rPr>
        <w:t xml:space="preserve"> </w:t>
      </w:r>
    </w:p>
    <w:p w:rsidR="00AE2B0C" w:rsidRPr="00FB31DB" w:rsidRDefault="00AE2B0C">
      <w:pPr>
        <w:jc w:val="right"/>
        <w:rPr>
          <w:rFonts w:ascii="Times New Roman" w:hAnsi="Times New Roman"/>
          <w:b/>
          <w:bCs/>
          <w:sz w:val="28"/>
          <w:szCs w:val="28"/>
        </w:rPr>
      </w:pPr>
      <w:bookmarkStart w:id="42" w:name="sub_1001"/>
    </w:p>
    <w:p w:rsidR="00AE2B0C" w:rsidRPr="00FB31DB" w:rsidRDefault="00AE2B0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2B0C" w:rsidRPr="00FB31DB" w:rsidRDefault="00AE2B0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2B0C" w:rsidRPr="00FB31DB" w:rsidRDefault="00AE2B0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4964" w:rsidRPr="00FB31DB" w:rsidRDefault="0094496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Pr="00FB31DB" w:rsidRDefault="001B7F0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7F0F" w:rsidRDefault="001B7F0F">
      <w:pPr>
        <w:jc w:val="right"/>
        <w:rPr>
          <w:b/>
          <w:bCs/>
        </w:rPr>
      </w:pPr>
    </w:p>
    <w:p w:rsidR="00D2037D" w:rsidRPr="004E18FB" w:rsidRDefault="000119E8">
      <w:pPr>
        <w:jc w:val="right"/>
        <w:rPr>
          <w:b/>
          <w:bCs/>
        </w:rPr>
      </w:pPr>
      <w:r w:rsidRPr="004E18FB">
        <w:rPr>
          <w:b/>
          <w:bCs/>
        </w:rPr>
        <w:t xml:space="preserve">Приложение </w:t>
      </w:r>
      <w:r w:rsidR="00D2037D" w:rsidRPr="004E18FB">
        <w:rPr>
          <w:b/>
          <w:bCs/>
        </w:rPr>
        <w:t xml:space="preserve"> 1</w:t>
      </w:r>
    </w:p>
    <w:p w:rsidR="000119E8" w:rsidRPr="004E18FB" w:rsidRDefault="00AE27EE" w:rsidP="00AE27E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0119E8" w:rsidRPr="004E18FB">
        <w:rPr>
          <w:b/>
          <w:bCs/>
        </w:rPr>
        <w:t xml:space="preserve"> </w:t>
      </w:r>
    </w:p>
    <w:p w:rsidR="000119E8" w:rsidRPr="004E18FB" w:rsidRDefault="000119E8">
      <w:pPr>
        <w:jc w:val="right"/>
      </w:pPr>
      <w:r w:rsidRPr="004E18FB">
        <w:rPr>
          <w:b/>
          <w:bCs/>
        </w:rPr>
        <w:t xml:space="preserve">от </w:t>
      </w:r>
      <w:r w:rsidR="00AE27EE">
        <w:rPr>
          <w:b/>
          <w:bCs/>
        </w:rPr>
        <w:t>_____________</w:t>
      </w:r>
      <w:r w:rsidR="007D4056">
        <w:rPr>
          <w:b/>
          <w:bCs/>
        </w:rPr>
        <w:t xml:space="preserve"> </w:t>
      </w:r>
      <w:r w:rsidRPr="004E18FB">
        <w:rPr>
          <w:b/>
          <w:bCs/>
        </w:rPr>
        <w:t>г.</w:t>
      </w:r>
      <w:r w:rsidR="007D4056">
        <w:rPr>
          <w:b/>
          <w:bCs/>
        </w:rPr>
        <w:t xml:space="preserve"> </w:t>
      </w:r>
      <w:r w:rsidRPr="004E18FB">
        <w:rPr>
          <w:b/>
          <w:bCs/>
        </w:rPr>
        <w:t>№</w:t>
      </w:r>
      <w:r w:rsidR="0051298F" w:rsidRPr="004E18FB">
        <w:rPr>
          <w:b/>
          <w:bCs/>
        </w:rPr>
        <w:t xml:space="preserve"> </w:t>
      </w:r>
      <w:r w:rsidR="00AE27EE">
        <w:rPr>
          <w:b/>
          <w:bCs/>
        </w:rPr>
        <w:t>______</w:t>
      </w:r>
    </w:p>
    <w:bookmarkEnd w:id="42"/>
    <w:p w:rsidR="00D2037D" w:rsidRPr="004E18FB" w:rsidRDefault="00D2037D">
      <w:r w:rsidRPr="004E18FB">
        <w:t xml:space="preserve"> </w:t>
      </w:r>
    </w:p>
    <w:p w:rsidR="00D2037D" w:rsidRPr="004E18FB" w:rsidRDefault="00D2037D" w:rsidP="001B7F0F">
      <w:pPr>
        <w:pStyle w:val="af2"/>
        <w:jc w:val="center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  <w:b/>
          <w:bCs/>
          <w:noProof/>
        </w:rPr>
        <w:t>Представление-ходатайство</w:t>
      </w:r>
    </w:p>
    <w:p w:rsidR="00D2037D" w:rsidRPr="004E18FB" w:rsidRDefault="00D2037D" w:rsidP="001B7F0F">
      <w:pPr>
        <w:pStyle w:val="af2"/>
        <w:jc w:val="center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  <w:b/>
          <w:bCs/>
          <w:noProof/>
        </w:rPr>
        <w:t>о зачислении в кадровый резерв на должность</w:t>
      </w:r>
    </w:p>
    <w:p w:rsidR="00D2037D" w:rsidRPr="004E18FB" w:rsidRDefault="00D2037D" w:rsidP="001B7F0F">
      <w:pPr>
        <w:jc w:val="center"/>
        <w:rPr>
          <w:rFonts w:ascii="Times New Roman" w:hAnsi="Times New Roman"/>
        </w:rPr>
      </w:pP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_________________________________________</w:t>
      </w:r>
      <w:r w:rsidR="00DA7E8C" w:rsidRPr="004E18FB">
        <w:rPr>
          <w:rFonts w:ascii="Times New Roman" w:hAnsi="Times New Roman" w:cs="Times New Roman"/>
          <w:noProof/>
        </w:rPr>
        <w:t>___________________________</w:t>
      </w: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 xml:space="preserve">     (указывается наименование должности и органа</w:t>
      </w:r>
      <w:r w:rsidR="000119E8" w:rsidRPr="004E18FB">
        <w:rPr>
          <w:rFonts w:ascii="Times New Roman" w:hAnsi="Times New Roman" w:cs="Times New Roman"/>
          <w:noProof/>
        </w:rPr>
        <w:t xml:space="preserve"> местного самоуправления </w:t>
      </w:r>
      <w:r w:rsidR="00AE27EE">
        <w:rPr>
          <w:rFonts w:ascii="Times New Roman" w:hAnsi="Times New Roman" w:cs="Times New Roman"/>
          <w:noProof/>
        </w:rPr>
        <w:t xml:space="preserve"> __________________</w:t>
      </w:r>
      <w:r w:rsidR="0051298F" w:rsidRPr="004E18FB">
        <w:rPr>
          <w:rFonts w:ascii="Times New Roman" w:hAnsi="Times New Roman" w:cs="Times New Roman"/>
          <w:noProof/>
        </w:rPr>
        <w:t xml:space="preserve"> сельского поселения</w:t>
      </w:r>
      <w:r w:rsidRPr="004E18FB">
        <w:rPr>
          <w:rFonts w:ascii="Times New Roman" w:hAnsi="Times New Roman" w:cs="Times New Roman"/>
          <w:noProof/>
        </w:rPr>
        <w:t>)</w:t>
      </w:r>
    </w:p>
    <w:p w:rsidR="00D2037D" w:rsidRPr="004E18FB" w:rsidRDefault="00D2037D">
      <w:pPr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AE27EE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  <w:r w:rsidR="00D2037D" w:rsidRPr="004E18FB">
        <w:rPr>
          <w:rFonts w:ascii="Times New Roman" w:hAnsi="Times New Roman" w:cs="Times New Roman"/>
          <w:noProof/>
        </w:rPr>
        <w:t>_______________________________________________________</w:t>
      </w:r>
    </w:p>
    <w:p w:rsidR="00D2037D" w:rsidRPr="004E18FB" w:rsidRDefault="00D2037D">
      <w:pPr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___________________________________________________________  представляет</w:t>
      </w:r>
    </w:p>
    <w:p w:rsidR="00D2037D" w:rsidRPr="004E18FB" w:rsidRDefault="00D2037D">
      <w:pPr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________________________________________________________________ (Ф.И.О.)</w:t>
      </w:r>
    </w:p>
    <w:p w:rsidR="00D2037D" w:rsidRPr="004E18FB" w:rsidRDefault="00D2037D">
      <w:pPr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 xml:space="preserve">для зачисления в кадровый резерв на должность </w:t>
      </w:r>
      <w:r w:rsidR="000119E8" w:rsidRPr="004E18FB">
        <w:rPr>
          <w:rFonts w:ascii="Times New Roman" w:hAnsi="Times New Roman" w:cs="Times New Roman"/>
          <w:noProof/>
        </w:rPr>
        <w:t xml:space="preserve">муниципальной </w:t>
      </w:r>
      <w:r w:rsidRPr="004E18FB">
        <w:rPr>
          <w:rFonts w:ascii="Times New Roman" w:hAnsi="Times New Roman" w:cs="Times New Roman"/>
          <w:noProof/>
        </w:rPr>
        <w:t xml:space="preserve">службы </w:t>
      </w:r>
      <w:r w:rsidR="00AE27EE">
        <w:rPr>
          <w:rFonts w:ascii="Times New Roman" w:hAnsi="Times New Roman" w:cs="Times New Roman"/>
          <w:noProof/>
        </w:rPr>
        <w:t xml:space="preserve"> _________________</w:t>
      </w:r>
      <w:r w:rsidR="0051298F" w:rsidRPr="004E18FB">
        <w:rPr>
          <w:rFonts w:ascii="Times New Roman" w:hAnsi="Times New Roman" w:cs="Times New Roman"/>
          <w:noProof/>
        </w:rPr>
        <w:t xml:space="preserve"> сельского поселения </w:t>
      </w:r>
      <w:r w:rsidR="00AE27EE">
        <w:rPr>
          <w:rFonts w:ascii="Times New Roman" w:hAnsi="Times New Roman" w:cs="Times New Roman"/>
          <w:noProof/>
        </w:rPr>
        <w:t>Петропавловского</w:t>
      </w:r>
      <w:r w:rsidR="000119E8" w:rsidRPr="004E18FB">
        <w:rPr>
          <w:rFonts w:ascii="Times New Roman" w:hAnsi="Times New Roman" w:cs="Times New Roman"/>
          <w:noProof/>
        </w:rPr>
        <w:t xml:space="preserve"> района </w:t>
      </w:r>
      <w:r w:rsidRPr="004E18FB">
        <w:rPr>
          <w:rFonts w:ascii="Times New Roman" w:hAnsi="Times New Roman" w:cs="Times New Roman"/>
          <w:noProof/>
        </w:rPr>
        <w:t>Воронежской области</w:t>
      </w:r>
    </w:p>
    <w:p w:rsidR="00D2037D" w:rsidRPr="004E18FB" w:rsidRDefault="00D2037D">
      <w:pPr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>
      <w:pPr>
        <w:pStyle w:val="af2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_________________________________________</w:t>
      </w:r>
      <w:r w:rsidR="00DA7E8C" w:rsidRPr="004E18FB">
        <w:rPr>
          <w:rFonts w:ascii="Times New Roman" w:hAnsi="Times New Roman" w:cs="Times New Roman"/>
          <w:noProof/>
        </w:rPr>
        <w:t>___________________________</w:t>
      </w:r>
    </w:p>
    <w:p w:rsidR="00D2037D" w:rsidRPr="004E18FB" w:rsidRDefault="00D2037D" w:rsidP="00E27681">
      <w:pPr>
        <w:jc w:val="left"/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 xml:space="preserve">     Далее дать оценку профессиональных, деловых и личностных качеств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(профессиональная компетентность, опыт работы, деловые качества,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нравственные   качества,   моральный   облик,   а  также  вывод  о  том,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соответствует  ли  представляемый  кандидат  необходимым квалификационным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требованиям  и  может  ли быть зачисленным в кадровый резерв на должность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="000119E8" w:rsidRPr="004E18FB">
        <w:rPr>
          <w:rFonts w:ascii="Times New Roman" w:hAnsi="Times New Roman" w:cs="Times New Roman"/>
          <w:noProof/>
        </w:rPr>
        <w:t xml:space="preserve">муниципальной </w:t>
      </w:r>
      <w:r w:rsidRPr="004E18FB">
        <w:rPr>
          <w:rFonts w:ascii="Times New Roman" w:hAnsi="Times New Roman" w:cs="Times New Roman"/>
          <w:noProof/>
        </w:rPr>
        <w:t>службы</w:t>
      </w:r>
      <w:r w:rsidR="00FF7CD5">
        <w:rPr>
          <w:rFonts w:ascii="Times New Roman" w:hAnsi="Times New Roman" w:cs="Times New Roman"/>
          <w:noProof/>
        </w:rPr>
        <w:t xml:space="preserve"> сельского поселения</w:t>
      </w:r>
      <w:r w:rsidRPr="004E18FB">
        <w:rPr>
          <w:rFonts w:ascii="Times New Roman" w:hAnsi="Times New Roman" w:cs="Times New Roman"/>
          <w:noProof/>
        </w:rPr>
        <w:t>)</w:t>
      </w:r>
    </w:p>
    <w:p w:rsidR="00D2037D" w:rsidRPr="004E18FB" w:rsidRDefault="00D2037D" w:rsidP="00E27681">
      <w:pPr>
        <w:jc w:val="left"/>
        <w:rPr>
          <w:rFonts w:ascii="Times New Roman" w:hAnsi="Times New Roman"/>
        </w:rPr>
      </w:pPr>
      <w:r w:rsidRPr="004E18FB">
        <w:rPr>
          <w:rFonts w:ascii="Times New Roman" w:hAnsi="Times New Roman"/>
        </w:rPr>
        <w:t xml:space="preserve"> 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>________________________________________            "_" ___________200_г.</w:t>
      </w:r>
    </w:p>
    <w:p w:rsidR="00D2037D" w:rsidRPr="004E18FB" w:rsidRDefault="00D2037D" w:rsidP="00E27681">
      <w:pPr>
        <w:pStyle w:val="af2"/>
        <w:jc w:val="left"/>
        <w:rPr>
          <w:rFonts w:ascii="Times New Roman" w:hAnsi="Times New Roman" w:cs="Times New Roman"/>
        </w:rPr>
      </w:pPr>
      <w:r w:rsidRPr="004E18FB">
        <w:rPr>
          <w:rFonts w:ascii="Times New Roman" w:hAnsi="Times New Roman" w:cs="Times New Roman"/>
        </w:rPr>
        <w:t xml:space="preserve"> </w:t>
      </w:r>
      <w:r w:rsidRPr="004E18FB">
        <w:rPr>
          <w:rFonts w:ascii="Times New Roman" w:hAnsi="Times New Roman" w:cs="Times New Roman"/>
          <w:noProof/>
        </w:rPr>
        <w:t xml:space="preserve">               (подпись)</w:t>
      </w:r>
    </w:p>
    <w:p w:rsidR="00D2037D" w:rsidRPr="004E18FB" w:rsidRDefault="00D2037D">
      <w:r w:rsidRPr="004E18FB">
        <w:t xml:space="preserve"> </w:t>
      </w:r>
    </w:p>
    <w:p w:rsidR="000119E8" w:rsidRPr="004E18FB" w:rsidRDefault="000119E8">
      <w:pPr>
        <w:jc w:val="right"/>
        <w:rPr>
          <w:b/>
          <w:bCs/>
        </w:rPr>
      </w:pPr>
      <w:bookmarkStart w:id="43" w:name="sub_1002"/>
    </w:p>
    <w:p w:rsidR="000119E8" w:rsidRPr="004E18FB" w:rsidRDefault="000119E8">
      <w:pPr>
        <w:jc w:val="right"/>
        <w:rPr>
          <w:b/>
          <w:bCs/>
        </w:rPr>
      </w:pPr>
    </w:p>
    <w:p w:rsidR="000119E8" w:rsidRPr="004E18FB" w:rsidRDefault="000119E8">
      <w:pPr>
        <w:jc w:val="right"/>
        <w:rPr>
          <w:b/>
          <w:bCs/>
        </w:rPr>
      </w:pPr>
    </w:p>
    <w:p w:rsidR="000119E8" w:rsidRPr="004E18FB" w:rsidRDefault="000119E8">
      <w:pPr>
        <w:jc w:val="right"/>
        <w:rPr>
          <w:b/>
          <w:bCs/>
        </w:rPr>
      </w:pPr>
    </w:p>
    <w:p w:rsidR="000119E8" w:rsidRPr="00801E30" w:rsidRDefault="000119E8">
      <w:pPr>
        <w:jc w:val="right"/>
        <w:rPr>
          <w:b/>
          <w:bCs/>
        </w:rPr>
      </w:pPr>
    </w:p>
    <w:p w:rsidR="004C175E" w:rsidRPr="00801E30" w:rsidRDefault="004C175E">
      <w:pPr>
        <w:jc w:val="right"/>
        <w:rPr>
          <w:b/>
          <w:bCs/>
        </w:rPr>
      </w:pPr>
    </w:p>
    <w:p w:rsidR="004C175E" w:rsidRPr="00801E30" w:rsidRDefault="004C175E">
      <w:pPr>
        <w:jc w:val="right"/>
        <w:rPr>
          <w:b/>
          <w:bCs/>
        </w:rPr>
      </w:pPr>
    </w:p>
    <w:p w:rsidR="004C175E" w:rsidRPr="00801E30" w:rsidRDefault="004C175E">
      <w:pPr>
        <w:jc w:val="right"/>
        <w:rPr>
          <w:b/>
          <w:bCs/>
        </w:rPr>
      </w:pPr>
    </w:p>
    <w:p w:rsidR="00DA7E8C" w:rsidRPr="00801E30" w:rsidRDefault="00DA7E8C">
      <w:pPr>
        <w:jc w:val="right"/>
        <w:rPr>
          <w:b/>
          <w:bCs/>
        </w:rPr>
        <w:sectPr w:rsidR="00DA7E8C" w:rsidRPr="00801E30" w:rsidSect="00944964">
          <w:type w:val="continuous"/>
          <w:pgSz w:w="11906" w:h="16838"/>
          <w:pgMar w:top="567" w:right="850" w:bottom="1134" w:left="1701" w:header="720" w:footer="720" w:gutter="0"/>
          <w:cols w:space="720"/>
          <w:noEndnote/>
          <w:docGrid w:linePitch="354"/>
        </w:sectPr>
      </w:pPr>
    </w:p>
    <w:p w:rsidR="004C175E" w:rsidRPr="004E18FB" w:rsidRDefault="00EE58AC" w:rsidP="00EE58AC">
      <w:pPr>
        <w:jc w:val="right"/>
        <w:rPr>
          <w:rFonts w:ascii="Times New Roman" w:hAnsi="Times New Roman"/>
          <w:bCs/>
        </w:rPr>
      </w:pPr>
      <w:r w:rsidRPr="004E18FB">
        <w:rPr>
          <w:rFonts w:ascii="Times New Roman" w:hAnsi="Times New Roman"/>
          <w:bCs/>
        </w:rPr>
        <w:lastRenderedPageBreak/>
        <w:t xml:space="preserve">Приложение </w:t>
      </w:r>
      <w:r w:rsidR="00EB44A9" w:rsidRPr="004E18FB">
        <w:rPr>
          <w:rFonts w:ascii="Times New Roman" w:hAnsi="Times New Roman"/>
          <w:bCs/>
        </w:rPr>
        <w:t>2</w:t>
      </w:r>
    </w:p>
    <w:p w:rsidR="00EE58AC" w:rsidRPr="004E18FB" w:rsidRDefault="00EE58AC" w:rsidP="00AE27EE">
      <w:pPr>
        <w:jc w:val="right"/>
        <w:rPr>
          <w:bCs/>
        </w:rPr>
      </w:pPr>
      <w:r w:rsidRPr="004E18FB">
        <w:rPr>
          <w:bCs/>
        </w:rPr>
        <w:t xml:space="preserve"> </w:t>
      </w:r>
    </w:p>
    <w:p w:rsidR="00EE58AC" w:rsidRPr="004E18FB" w:rsidRDefault="00E27681" w:rsidP="00E27681">
      <w:pPr>
        <w:jc w:val="center"/>
      </w:pPr>
      <w:r w:rsidRPr="004E18FB">
        <w:rPr>
          <w:bCs/>
        </w:rPr>
        <w:t xml:space="preserve">                                                                                                                           </w:t>
      </w:r>
      <w:r w:rsidR="00EE58AC" w:rsidRPr="004E18FB">
        <w:rPr>
          <w:bCs/>
        </w:rPr>
        <w:t xml:space="preserve">от </w:t>
      </w:r>
      <w:r w:rsidR="00AE27EE">
        <w:rPr>
          <w:bCs/>
        </w:rPr>
        <w:t>_________________</w:t>
      </w:r>
      <w:r w:rsidR="00EE58AC" w:rsidRPr="004E18FB">
        <w:rPr>
          <w:bCs/>
        </w:rPr>
        <w:t>.</w:t>
      </w:r>
      <w:r w:rsidR="00EB44A9" w:rsidRPr="004E18FB">
        <w:rPr>
          <w:bCs/>
        </w:rPr>
        <w:t xml:space="preserve"> </w:t>
      </w:r>
      <w:r w:rsidR="00EE58AC" w:rsidRPr="004E18FB">
        <w:rPr>
          <w:bCs/>
        </w:rPr>
        <w:t>№</w:t>
      </w:r>
      <w:r w:rsidR="00AE27EE">
        <w:rPr>
          <w:bCs/>
        </w:rPr>
        <w:t xml:space="preserve"> ______</w:t>
      </w:r>
    </w:p>
    <w:p w:rsidR="004C175E" w:rsidRPr="004E18FB" w:rsidRDefault="004C175E">
      <w:pPr>
        <w:jc w:val="right"/>
        <w:rPr>
          <w:bCs/>
        </w:rPr>
      </w:pPr>
    </w:p>
    <w:p w:rsidR="004C175E" w:rsidRPr="004E18FB" w:rsidRDefault="004C175E">
      <w:pPr>
        <w:jc w:val="right"/>
        <w:rPr>
          <w:bCs/>
        </w:rPr>
      </w:pPr>
    </w:p>
    <w:p w:rsidR="00EE58AC" w:rsidRPr="004E18FB" w:rsidRDefault="00EE58AC" w:rsidP="00EE58AC">
      <w:pPr>
        <w:jc w:val="center"/>
        <w:rPr>
          <w:bCs/>
        </w:rPr>
      </w:pPr>
      <w:r w:rsidRPr="004E18FB">
        <w:rPr>
          <w:bCs/>
        </w:rPr>
        <w:t xml:space="preserve">Список </w:t>
      </w:r>
    </w:p>
    <w:p w:rsidR="00EE58AC" w:rsidRPr="004E18FB" w:rsidRDefault="00EE58AC" w:rsidP="00EE58AC">
      <w:pPr>
        <w:jc w:val="center"/>
        <w:rPr>
          <w:bCs/>
        </w:rPr>
      </w:pPr>
      <w:r w:rsidRPr="004E18FB">
        <w:rPr>
          <w:bCs/>
        </w:rPr>
        <w:t>кадрового резерва</w:t>
      </w:r>
    </w:p>
    <w:p w:rsidR="00EE58AC" w:rsidRPr="004E18FB" w:rsidRDefault="00EE58AC" w:rsidP="00EE58AC">
      <w:pPr>
        <w:pBdr>
          <w:bottom w:val="single" w:sz="12" w:space="1" w:color="auto"/>
        </w:pBdr>
        <w:jc w:val="center"/>
        <w:rPr>
          <w:bCs/>
        </w:rPr>
      </w:pPr>
    </w:p>
    <w:p w:rsidR="00EE58AC" w:rsidRPr="004E18FB" w:rsidRDefault="00EE58AC" w:rsidP="00EE58AC">
      <w:pPr>
        <w:jc w:val="center"/>
        <w:rPr>
          <w:bCs/>
        </w:rPr>
      </w:pPr>
      <w:r w:rsidRPr="004E18FB">
        <w:rPr>
          <w:bCs/>
        </w:rPr>
        <w:t xml:space="preserve">(наименование органа местного самоуправления </w:t>
      </w:r>
      <w:r w:rsidR="00AE27EE">
        <w:rPr>
          <w:bCs/>
        </w:rPr>
        <w:t>___________________</w:t>
      </w:r>
      <w:r w:rsidR="00BF70CC" w:rsidRPr="004E18FB">
        <w:rPr>
          <w:bCs/>
        </w:rPr>
        <w:t xml:space="preserve"> сельского поселения</w:t>
      </w:r>
      <w:r w:rsidRPr="004E18FB">
        <w:rPr>
          <w:bCs/>
        </w:rPr>
        <w:t>)</w:t>
      </w:r>
    </w:p>
    <w:p w:rsidR="00EE58AC" w:rsidRPr="004E18FB" w:rsidRDefault="00EE58AC" w:rsidP="00EE58AC">
      <w:pPr>
        <w:jc w:val="center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963"/>
        <w:gridCol w:w="968"/>
        <w:gridCol w:w="1206"/>
        <w:gridCol w:w="1437"/>
        <w:gridCol w:w="1760"/>
        <w:gridCol w:w="1437"/>
        <w:gridCol w:w="1120"/>
        <w:gridCol w:w="1467"/>
        <w:gridCol w:w="1734"/>
        <w:gridCol w:w="1437"/>
        <w:gridCol w:w="1437"/>
      </w:tblGrid>
      <w:tr w:rsidR="00A43A39" w:rsidRPr="004E18FB" w:rsidTr="00EB44A9">
        <w:tc>
          <w:tcPr>
            <w:tcW w:w="0" w:type="auto"/>
          </w:tcPr>
          <w:p w:rsidR="00EE58AC" w:rsidRPr="004E18FB" w:rsidRDefault="00EE58AC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:rsidR="00EE58AC" w:rsidRPr="004E18FB" w:rsidRDefault="00EE58AC" w:rsidP="00EB44A9">
            <w:pPr>
              <w:tabs>
                <w:tab w:val="left" w:pos="459"/>
              </w:tabs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П.п</w:t>
            </w:r>
            <w:proofErr w:type="spellEnd"/>
          </w:p>
        </w:tc>
        <w:tc>
          <w:tcPr>
            <w:tcW w:w="0" w:type="auto"/>
          </w:tcPr>
          <w:p w:rsidR="00EE58AC" w:rsidRPr="004E18FB" w:rsidRDefault="00EE58AC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0" w:type="auto"/>
          </w:tcPr>
          <w:p w:rsidR="00EE58AC" w:rsidRPr="004E18FB" w:rsidRDefault="00EE58AC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0" w:type="auto"/>
          </w:tcPr>
          <w:p w:rsidR="00EE58AC" w:rsidRPr="004E18FB" w:rsidRDefault="002B577A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Образование</w:t>
            </w:r>
          </w:p>
          <w:p w:rsidR="002B577A" w:rsidRPr="004E18FB" w:rsidRDefault="002B577A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(какое учебное заведение</w:t>
            </w:r>
          </w:p>
        </w:tc>
        <w:tc>
          <w:tcPr>
            <w:tcW w:w="0" w:type="auto"/>
          </w:tcPr>
          <w:p w:rsidR="00EE58AC" w:rsidRPr="004E18FB" w:rsidRDefault="00576883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Замещаемая должность муниципальной службы (дата и номер акта о назначен6ии), (замещаемая должность и место работы гражданина)</w:t>
            </w:r>
          </w:p>
        </w:tc>
        <w:tc>
          <w:tcPr>
            <w:tcW w:w="0" w:type="auto"/>
          </w:tcPr>
          <w:p w:rsidR="00EE58AC" w:rsidRPr="004E18FB" w:rsidRDefault="00576883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Квалификационный разряд, воинское звание, специальное звание, дипломатический ранг (дата и номер акта о присвоении)</w:t>
            </w:r>
          </w:p>
        </w:tc>
        <w:tc>
          <w:tcPr>
            <w:tcW w:w="0" w:type="auto"/>
          </w:tcPr>
          <w:p w:rsidR="00EE58AC" w:rsidRPr="004E18FB" w:rsidRDefault="00576883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Стаж муниципальной службы (работы по специальности)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Основание включения в кадровый резерв (решение конкурсной комиссии, дата и номер акта о включении в кадровый резерв)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Должность (должности) муниципальной службы, для замещения которой муниципальный служащий (гражданин) включен в кадровый резерв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Данные о получении дополнительного профессионального образования в период нахождения в кадровом резерве (наименование и номер документа о профессиональной переподготовке, повышении квалификации и стажировке)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Отметка об отказе от замещения вакантной должности муниципальной службы (с указанием причины)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Отметка о назначении на должность муниципальной службы (дата и номер акта)</w:t>
            </w:r>
          </w:p>
        </w:tc>
      </w:tr>
      <w:tr w:rsidR="00A43A39" w:rsidRPr="004E18FB" w:rsidTr="00EB44A9"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EE58AC" w:rsidRPr="004E18FB" w:rsidRDefault="00A43A39" w:rsidP="00EB44A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A43A39" w:rsidRPr="004E18FB" w:rsidTr="00EB44A9">
        <w:tc>
          <w:tcPr>
            <w:tcW w:w="0" w:type="auto"/>
            <w:gridSpan w:val="12"/>
          </w:tcPr>
          <w:p w:rsidR="00A43A39" w:rsidRPr="004E18FB" w:rsidRDefault="005F5938" w:rsidP="00EB44A9">
            <w:pPr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 xml:space="preserve">Группа должностей муниципальной службы (высшая, главная, </w:t>
            </w:r>
            <w:proofErr w:type="spellStart"/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ведушая</w:t>
            </w:r>
            <w:proofErr w:type="spellEnd"/>
            <w:r w:rsidRPr="004E18FB">
              <w:rPr>
                <w:rFonts w:ascii="Times New Roman" w:hAnsi="Times New Roman"/>
                <w:bCs/>
                <w:sz w:val="18"/>
                <w:szCs w:val="18"/>
              </w:rPr>
              <w:t>, старшая)</w:t>
            </w:r>
          </w:p>
        </w:tc>
      </w:tr>
    </w:tbl>
    <w:p w:rsidR="00EE58AC" w:rsidRPr="004E18FB" w:rsidRDefault="00EE58AC" w:rsidP="00EE58AC">
      <w:pPr>
        <w:jc w:val="center"/>
        <w:rPr>
          <w:bCs/>
        </w:rPr>
      </w:pPr>
    </w:p>
    <w:p w:rsidR="00EE58AC" w:rsidRPr="004E18FB" w:rsidRDefault="00EE58AC" w:rsidP="00EE58AC">
      <w:pPr>
        <w:jc w:val="center"/>
        <w:rPr>
          <w:b/>
          <w:bCs/>
        </w:rPr>
      </w:pPr>
    </w:p>
    <w:p w:rsidR="004C175E" w:rsidRPr="004E18FB" w:rsidRDefault="004C175E">
      <w:pPr>
        <w:jc w:val="right"/>
        <w:rPr>
          <w:b/>
          <w:bCs/>
        </w:rPr>
      </w:pPr>
    </w:p>
    <w:p w:rsidR="004C175E" w:rsidRPr="004E18FB" w:rsidRDefault="004C175E">
      <w:pPr>
        <w:jc w:val="right"/>
        <w:rPr>
          <w:b/>
          <w:bCs/>
        </w:rPr>
      </w:pPr>
    </w:p>
    <w:p w:rsidR="004C175E" w:rsidRPr="004E18FB" w:rsidRDefault="004C175E">
      <w:pPr>
        <w:jc w:val="right"/>
        <w:rPr>
          <w:b/>
          <w:bCs/>
        </w:rPr>
      </w:pPr>
    </w:p>
    <w:p w:rsidR="004C175E" w:rsidRPr="004E18FB" w:rsidRDefault="004C175E">
      <w:pPr>
        <w:jc w:val="right"/>
        <w:rPr>
          <w:b/>
          <w:bCs/>
        </w:rPr>
      </w:pPr>
    </w:p>
    <w:p w:rsidR="000119E8" w:rsidRPr="004E18FB" w:rsidRDefault="000119E8">
      <w:pPr>
        <w:jc w:val="right"/>
        <w:rPr>
          <w:b/>
          <w:bCs/>
        </w:rPr>
      </w:pPr>
    </w:p>
    <w:bookmarkEnd w:id="43"/>
    <w:p w:rsidR="00D2037D" w:rsidRPr="004E18FB" w:rsidRDefault="00D2037D"/>
    <w:p w:rsidR="00D2037D" w:rsidRPr="004E18FB" w:rsidRDefault="00D2037D">
      <w:pPr>
        <w:sectPr w:rsidR="00D2037D" w:rsidRPr="004E18FB" w:rsidSect="00EB44A9">
          <w:type w:val="continuous"/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354"/>
        </w:sectPr>
      </w:pPr>
    </w:p>
    <w:p w:rsidR="00D2037D" w:rsidRPr="00944964" w:rsidRDefault="00D2037D">
      <w:pPr>
        <w:jc w:val="right"/>
        <w:rPr>
          <w:bCs/>
        </w:rPr>
      </w:pPr>
      <w:bookmarkStart w:id="44" w:name="sub_1003"/>
      <w:r w:rsidRPr="00944964">
        <w:rPr>
          <w:bCs/>
        </w:rPr>
        <w:lastRenderedPageBreak/>
        <w:t>Приложение 3</w:t>
      </w:r>
    </w:p>
    <w:p w:rsidR="00EE58AC" w:rsidRPr="00944964" w:rsidRDefault="00EE58AC" w:rsidP="00AE27EE">
      <w:pPr>
        <w:jc w:val="right"/>
        <w:rPr>
          <w:bCs/>
        </w:rPr>
      </w:pPr>
      <w:r w:rsidRPr="00944964">
        <w:rPr>
          <w:bCs/>
        </w:rPr>
        <w:t xml:space="preserve"> </w:t>
      </w:r>
    </w:p>
    <w:p w:rsidR="00EE58AC" w:rsidRPr="00944964" w:rsidRDefault="00EE58AC" w:rsidP="00EE58AC">
      <w:pPr>
        <w:jc w:val="right"/>
      </w:pPr>
      <w:r w:rsidRPr="00944964">
        <w:rPr>
          <w:bCs/>
        </w:rPr>
        <w:t xml:space="preserve">от </w:t>
      </w:r>
      <w:r w:rsidR="00AE27EE" w:rsidRPr="00944964">
        <w:rPr>
          <w:bCs/>
        </w:rPr>
        <w:t>________________</w:t>
      </w:r>
      <w:r w:rsidRPr="00944964">
        <w:rPr>
          <w:bCs/>
        </w:rPr>
        <w:t>.</w:t>
      </w:r>
      <w:r w:rsidR="00EB44A9" w:rsidRPr="00944964">
        <w:rPr>
          <w:bCs/>
        </w:rPr>
        <w:t xml:space="preserve"> </w:t>
      </w:r>
      <w:r w:rsidRPr="00944964">
        <w:rPr>
          <w:bCs/>
        </w:rPr>
        <w:t>№</w:t>
      </w:r>
      <w:r w:rsidR="00E27681" w:rsidRPr="00944964">
        <w:rPr>
          <w:bCs/>
        </w:rPr>
        <w:t xml:space="preserve"> </w:t>
      </w:r>
      <w:r w:rsidR="00AE27EE" w:rsidRPr="00944964">
        <w:rPr>
          <w:bCs/>
        </w:rPr>
        <w:t>_______</w:t>
      </w:r>
    </w:p>
    <w:p w:rsidR="00EE58AC" w:rsidRPr="004E18FB" w:rsidRDefault="00EE58AC" w:rsidP="00EE58AC">
      <w:r w:rsidRPr="004E18FB">
        <w:t xml:space="preserve"> </w:t>
      </w:r>
    </w:p>
    <w:p w:rsidR="00EE58AC" w:rsidRPr="004E18FB" w:rsidRDefault="00EE58AC">
      <w:pPr>
        <w:jc w:val="right"/>
      </w:pPr>
    </w:p>
    <w:bookmarkEnd w:id="44"/>
    <w:p w:rsidR="00D2037D" w:rsidRPr="004E18FB" w:rsidRDefault="00D2037D">
      <w:r w:rsidRPr="004E18FB">
        <w:t xml:space="preserve"> 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</w:t>
      </w:r>
      <w:r w:rsidRPr="004E18FB">
        <w:rPr>
          <w:b/>
          <w:bCs/>
          <w:noProof/>
          <w:sz w:val="20"/>
          <w:szCs w:val="20"/>
        </w:rPr>
        <w:t>Программа стажировки</w:t>
      </w:r>
    </w:p>
    <w:p w:rsidR="00D2037D" w:rsidRPr="004E18FB" w:rsidRDefault="00D2037D">
      <w:pPr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_____________________________________________________________,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(фамилия, имя, отчество)</w:t>
      </w:r>
    </w:p>
    <w:p w:rsidR="00D2037D" w:rsidRPr="004E18FB" w:rsidRDefault="00D2037D">
      <w:pPr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включенного в 200__ году  в кадровый резерв на должность _____________</w:t>
      </w:r>
    </w:p>
    <w:p w:rsidR="00D2037D" w:rsidRPr="004E18FB" w:rsidRDefault="00D2037D">
      <w:pPr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__________________________________________________________________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(наименование должности)</w:t>
      </w:r>
    </w:p>
    <w:p w:rsidR="00D2037D" w:rsidRPr="004E18FB" w:rsidRDefault="00D2037D">
      <w:pPr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┌──────┬───────────────────────────────────────┬────────────┬───────────┐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│NN    │       Содержание стажировки           │ Сроки      │ Отметка о │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│п/п   │                                       │исполнения  │ выполнении│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├──────┼───────────────────────────────────────┼────────────┼───────────┤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│      │                                       │            │           │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└──────┴───────────────────────────────────────┴────────────┴───────────┘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>Руководитель стажировки      ________________________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         (подпись)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                     _______________________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                     (подпись кандидата,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                     находящегося в кадровом</w:t>
      </w:r>
    </w:p>
    <w:p w:rsidR="00D2037D" w:rsidRPr="004E18FB" w:rsidRDefault="00D2037D">
      <w:pPr>
        <w:pStyle w:val="af2"/>
        <w:rPr>
          <w:sz w:val="20"/>
          <w:szCs w:val="20"/>
        </w:rPr>
      </w:pPr>
      <w:r w:rsidRPr="004E18FB">
        <w:rPr>
          <w:sz w:val="20"/>
          <w:szCs w:val="20"/>
        </w:rPr>
        <w:t xml:space="preserve"> </w:t>
      </w:r>
      <w:r w:rsidRPr="004E18FB">
        <w:rPr>
          <w:noProof/>
          <w:sz w:val="20"/>
          <w:szCs w:val="20"/>
        </w:rPr>
        <w:t xml:space="preserve">                                                 резерве)</w:t>
      </w:r>
    </w:p>
    <w:p w:rsidR="00D2037D" w:rsidRPr="004E18FB" w:rsidRDefault="00D2037D">
      <w:r w:rsidRPr="004E18FB">
        <w:t xml:space="preserve"> </w:t>
      </w:r>
    </w:p>
    <w:sectPr w:rsidR="00D2037D" w:rsidRPr="004E18FB" w:rsidSect="00EB44A9">
      <w:type w:val="continuous"/>
      <w:pgSz w:w="11906" w:h="16838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oNotTrackMoves/>
  <w:defaultTabStop w:val="720"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37D"/>
    <w:rsid w:val="00001635"/>
    <w:rsid w:val="00010D9E"/>
    <w:rsid w:val="000119E8"/>
    <w:rsid w:val="00070CF5"/>
    <w:rsid w:val="000A2CD9"/>
    <w:rsid w:val="000C68F5"/>
    <w:rsid w:val="000E3547"/>
    <w:rsid w:val="000F5569"/>
    <w:rsid w:val="00115ED6"/>
    <w:rsid w:val="00131AE7"/>
    <w:rsid w:val="00155B0B"/>
    <w:rsid w:val="00167B01"/>
    <w:rsid w:val="001A2BD8"/>
    <w:rsid w:val="001B7F0F"/>
    <w:rsid w:val="001C5D16"/>
    <w:rsid w:val="00210520"/>
    <w:rsid w:val="0023574E"/>
    <w:rsid w:val="00286A42"/>
    <w:rsid w:val="00293B26"/>
    <w:rsid w:val="002B577A"/>
    <w:rsid w:val="002C46C3"/>
    <w:rsid w:val="002F099B"/>
    <w:rsid w:val="002F11B4"/>
    <w:rsid w:val="00356281"/>
    <w:rsid w:val="00371DF2"/>
    <w:rsid w:val="00392113"/>
    <w:rsid w:val="003E073E"/>
    <w:rsid w:val="0040315A"/>
    <w:rsid w:val="00426FBD"/>
    <w:rsid w:val="00452AB5"/>
    <w:rsid w:val="00454068"/>
    <w:rsid w:val="004731C9"/>
    <w:rsid w:val="0047657F"/>
    <w:rsid w:val="0048258F"/>
    <w:rsid w:val="004C175E"/>
    <w:rsid w:val="004C310B"/>
    <w:rsid w:val="004C6A7B"/>
    <w:rsid w:val="004E18FB"/>
    <w:rsid w:val="0051298F"/>
    <w:rsid w:val="00526E74"/>
    <w:rsid w:val="0057266A"/>
    <w:rsid w:val="00572BE1"/>
    <w:rsid w:val="00576883"/>
    <w:rsid w:val="00593ABE"/>
    <w:rsid w:val="005A6020"/>
    <w:rsid w:val="005B4F34"/>
    <w:rsid w:val="005D629C"/>
    <w:rsid w:val="005F5938"/>
    <w:rsid w:val="00600AA5"/>
    <w:rsid w:val="0063649D"/>
    <w:rsid w:val="006C2A8A"/>
    <w:rsid w:val="006D1BC2"/>
    <w:rsid w:val="0075193C"/>
    <w:rsid w:val="00790159"/>
    <w:rsid w:val="00792928"/>
    <w:rsid w:val="007D4056"/>
    <w:rsid w:val="007D7526"/>
    <w:rsid w:val="007E17AB"/>
    <w:rsid w:val="007E5F67"/>
    <w:rsid w:val="00801E30"/>
    <w:rsid w:val="0080295B"/>
    <w:rsid w:val="008452D6"/>
    <w:rsid w:val="008655F6"/>
    <w:rsid w:val="00874AF7"/>
    <w:rsid w:val="00894A93"/>
    <w:rsid w:val="008B0D69"/>
    <w:rsid w:val="008D1936"/>
    <w:rsid w:val="00931637"/>
    <w:rsid w:val="009358C4"/>
    <w:rsid w:val="00944517"/>
    <w:rsid w:val="00944964"/>
    <w:rsid w:val="00950859"/>
    <w:rsid w:val="0096108E"/>
    <w:rsid w:val="009737C0"/>
    <w:rsid w:val="00990171"/>
    <w:rsid w:val="009C25CF"/>
    <w:rsid w:val="009D04C9"/>
    <w:rsid w:val="009E7956"/>
    <w:rsid w:val="009F2534"/>
    <w:rsid w:val="00A43A39"/>
    <w:rsid w:val="00A473DD"/>
    <w:rsid w:val="00A6776A"/>
    <w:rsid w:val="00A91075"/>
    <w:rsid w:val="00AC6DEE"/>
    <w:rsid w:val="00AE1D56"/>
    <w:rsid w:val="00AE27EE"/>
    <w:rsid w:val="00AE2B0C"/>
    <w:rsid w:val="00AE3955"/>
    <w:rsid w:val="00AF4A0C"/>
    <w:rsid w:val="00B01D5E"/>
    <w:rsid w:val="00B219A0"/>
    <w:rsid w:val="00B26C9A"/>
    <w:rsid w:val="00B51B80"/>
    <w:rsid w:val="00B83B2F"/>
    <w:rsid w:val="00BC2CDF"/>
    <w:rsid w:val="00BF70CC"/>
    <w:rsid w:val="00C11BBD"/>
    <w:rsid w:val="00C52A97"/>
    <w:rsid w:val="00C74A33"/>
    <w:rsid w:val="00C81869"/>
    <w:rsid w:val="00CA41DC"/>
    <w:rsid w:val="00CE34EC"/>
    <w:rsid w:val="00CF59BA"/>
    <w:rsid w:val="00D2037D"/>
    <w:rsid w:val="00D35C37"/>
    <w:rsid w:val="00DA7E8C"/>
    <w:rsid w:val="00E02DCC"/>
    <w:rsid w:val="00E0376B"/>
    <w:rsid w:val="00E27681"/>
    <w:rsid w:val="00E5387F"/>
    <w:rsid w:val="00E73D1D"/>
    <w:rsid w:val="00E84BC9"/>
    <w:rsid w:val="00E857FD"/>
    <w:rsid w:val="00EB44A9"/>
    <w:rsid w:val="00EB775C"/>
    <w:rsid w:val="00EE58AC"/>
    <w:rsid w:val="00FB31DB"/>
    <w:rsid w:val="00FF0918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02DCC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02D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2D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2DC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02DCC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02DCC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E02DCC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E02DCC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E0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10D9E"/>
    <w:rPr>
      <w:b/>
      <w:bCs/>
      <w:color w:val="000080"/>
      <w:sz w:val="26"/>
      <w:szCs w:val="26"/>
    </w:rPr>
  </w:style>
  <w:style w:type="character" w:customStyle="1" w:styleId="a4">
    <w:name w:val="Гипертекстовая ссылка"/>
    <w:basedOn w:val="a3"/>
    <w:rsid w:val="00010D9E"/>
    <w:rPr>
      <w:color w:val="008000"/>
      <w:u w:val="single"/>
    </w:rPr>
  </w:style>
  <w:style w:type="paragraph" w:customStyle="1" w:styleId="a5">
    <w:name w:val="Основное меню"/>
    <w:basedOn w:val="a"/>
    <w:next w:val="a"/>
    <w:rsid w:val="00010D9E"/>
    <w:rPr>
      <w:rFonts w:ascii="Verdana" w:hAnsi="Verdana" w:cs="Verdana"/>
      <w:sz w:val="28"/>
      <w:szCs w:val="28"/>
    </w:rPr>
  </w:style>
  <w:style w:type="paragraph" w:customStyle="1" w:styleId="a6">
    <w:name w:val="Заголовок"/>
    <w:basedOn w:val="a5"/>
    <w:next w:val="a"/>
    <w:rsid w:val="00010D9E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010D9E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010D9E"/>
    <w:rPr>
      <w:u w:val="single"/>
    </w:rPr>
  </w:style>
  <w:style w:type="paragraph" w:customStyle="1" w:styleId="a9">
    <w:name w:val="Текст (лев. подпись)"/>
    <w:basedOn w:val="a"/>
    <w:next w:val="a"/>
    <w:rsid w:val="00010D9E"/>
    <w:pPr>
      <w:ind w:firstLine="0"/>
      <w:jc w:val="left"/>
    </w:pPr>
  </w:style>
  <w:style w:type="paragraph" w:customStyle="1" w:styleId="aa">
    <w:name w:val="Колонтитул (левый)"/>
    <w:basedOn w:val="a9"/>
    <w:next w:val="a"/>
    <w:rsid w:val="00010D9E"/>
    <w:rPr>
      <w:sz w:val="20"/>
      <w:szCs w:val="20"/>
    </w:rPr>
  </w:style>
  <w:style w:type="paragraph" w:customStyle="1" w:styleId="ab">
    <w:name w:val="Текст (прав. подпись)"/>
    <w:basedOn w:val="a"/>
    <w:next w:val="a"/>
    <w:rsid w:val="00010D9E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rsid w:val="00010D9E"/>
    <w:rPr>
      <w:sz w:val="20"/>
      <w:szCs w:val="20"/>
    </w:rPr>
  </w:style>
  <w:style w:type="paragraph" w:customStyle="1" w:styleId="ad">
    <w:name w:val="Комментарий"/>
    <w:basedOn w:val="a"/>
    <w:next w:val="a"/>
    <w:rsid w:val="00010D9E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rsid w:val="00010D9E"/>
    <w:pPr>
      <w:jc w:val="left"/>
    </w:pPr>
    <w:rPr>
      <w:color w:val="000080"/>
    </w:rPr>
  </w:style>
  <w:style w:type="character" w:customStyle="1" w:styleId="af">
    <w:name w:val="Найденные слова"/>
    <w:basedOn w:val="a3"/>
    <w:rsid w:val="00010D9E"/>
  </w:style>
  <w:style w:type="character" w:customStyle="1" w:styleId="af0">
    <w:name w:val="Не вступил в силу"/>
    <w:basedOn w:val="a3"/>
    <w:rsid w:val="00010D9E"/>
    <w:rPr>
      <w:color w:val="008080"/>
    </w:rPr>
  </w:style>
  <w:style w:type="paragraph" w:customStyle="1" w:styleId="af1">
    <w:name w:val="Объект"/>
    <w:basedOn w:val="a"/>
    <w:next w:val="a"/>
    <w:rsid w:val="00010D9E"/>
  </w:style>
  <w:style w:type="paragraph" w:customStyle="1" w:styleId="af2">
    <w:name w:val="Таблицы (моноширинный)"/>
    <w:basedOn w:val="a"/>
    <w:next w:val="a"/>
    <w:rsid w:val="00010D9E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rsid w:val="00010D9E"/>
    <w:pPr>
      <w:ind w:left="140"/>
    </w:pPr>
  </w:style>
  <w:style w:type="paragraph" w:customStyle="1" w:styleId="af4">
    <w:name w:val="Переменная часть"/>
    <w:basedOn w:val="a5"/>
    <w:next w:val="a"/>
    <w:rsid w:val="00010D9E"/>
    <w:rPr>
      <w:sz w:val="24"/>
      <w:szCs w:val="24"/>
    </w:rPr>
  </w:style>
  <w:style w:type="paragraph" w:customStyle="1" w:styleId="af5">
    <w:name w:val="Постоянная часть"/>
    <w:basedOn w:val="a5"/>
    <w:next w:val="a"/>
    <w:rsid w:val="00010D9E"/>
    <w:rPr>
      <w:sz w:val="26"/>
      <w:szCs w:val="26"/>
    </w:rPr>
  </w:style>
  <w:style w:type="paragraph" w:customStyle="1" w:styleId="af6">
    <w:name w:val="Прижатый влево"/>
    <w:basedOn w:val="a"/>
    <w:next w:val="a"/>
    <w:rsid w:val="00010D9E"/>
    <w:pPr>
      <w:ind w:firstLine="0"/>
      <w:jc w:val="left"/>
    </w:pPr>
  </w:style>
  <w:style w:type="character" w:customStyle="1" w:styleId="af7">
    <w:name w:val="Продолжение ссылки"/>
    <w:basedOn w:val="a4"/>
    <w:rsid w:val="00010D9E"/>
  </w:style>
  <w:style w:type="paragraph" w:customStyle="1" w:styleId="af8">
    <w:name w:val="Словарная статья"/>
    <w:basedOn w:val="a"/>
    <w:next w:val="a"/>
    <w:rsid w:val="00010D9E"/>
    <w:pPr>
      <w:ind w:right="118" w:firstLine="0"/>
    </w:pPr>
  </w:style>
  <w:style w:type="paragraph" w:customStyle="1" w:styleId="af9">
    <w:name w:val="Текст (справка)"/>
    <w:basedOn w:val="a"/>
    <w:next w:val="a"/>
    <w:rsid w:val="00010D9E"/>
    <w:pPr>
      <w:ind w:left="170" w:right="170" w:firstLine="0"/>
      <w:jc w:val="left"/>
    </w:pPr>
  </w:style>
  <w:style w:type="character" w:customStyle="1" w:styleId="afa">
    <w:name w:val="Утратил силу"/>
    <w:basedOn w:val="a3"/>
    <w:rsid w:val="00010D9E"/>
    <w:rPr>
      <w:strike/>
      <w:color w:val="808000"/>
    </w:rPr>
  </w:style>
  <w:style w:type="table" w:styleId="afb">
    <w:name w:val="Table Grid"/>
    <w:basedOn w:val="a1"/>
    <w:rsid w:val="00EE58AC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E02D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E02DCC"/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rsid w:val="007D405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2D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e">
    <w:name w:val="Hyperlink"/>
    <w:basedOn w:val="a0"/>
    <w:rsid w:val="00E02DCC"/>
    <w:rPr>
      <w:color w:val="0000FF"/>
      <w:u w:val="none"/>
    </w:rPr>
  </w:style>
  <w:style w:type="paragraph" w:customStyle="1" w:styleId="Application">
    <w:name w:val="Application!Приложение"/>
    <w:rsid w:val="00E02DCC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2DCC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2DCC"/>
    <w:pPr>
      <w:jc w:val="center"/>
    </w:pPr>
    <w:rPr>
      <w:rFonts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rsid w:val="00E02DC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02DC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E02DCC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E02DCC"/>
    <w:rPr>
      <w:rFonts w:ascii="Arial" w:hAnsi="Arial" w:cs="Arial"/>
      <w:sz w:val="22"/>
      <w:szCs w:val="22"/>
    </w:rPr>
  </w:style>
  <w:style w:type="paragraph" w:customStyle="1" w:styleId="10">
    <w:name w:val="1Орган_ПР"/>
    <w:basedOn w:val="a"/>
    <w:link w:val="11"/>
    <w:qFormat/>
    <w:rsid w:val="00E02DC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1">
    <w:name w:val="1Орган_ПР Знак"/>
    <w:basedOn w:val="a0"/>
    <w:link w:val="10"/>
    <w:rsid w:val="00E02DCC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E02DCC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E02DCC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E02DCC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E02DCC"/>
    <w:rPr>
      <w:rFonts w:ascii="Arial" w:hAnsi="Arial"/>
      <w:sz w:val="26"/>
      <w:szCs w:val="28"/>
    </w:rPr>
  </w:style>
  <w:style w:type="table" w:customStyle="1" w:styleId="40">
    <w:name w:val="4Таблица"/>
    <w:basedOn w:val="a1"/>
    <w:rsid w:val="00E02D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E02DC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2DCC"/>
    <w:rPr>
      <w:rFonts w:ascii="Arial" w:hAnsi="Arial" w:cs="Arial"/>
      <w:b/>
      <w:bCs/>
      <w:sz w:val="28"/>
      <w:szCs w:val="26"/>
    </w:rPr>
  </w:style>
  <w:style w:type="paragraph" w:styleId="aff">
    <w:name w:val="Title"/>
    <w:basedOn w:val="a"/>
    <w:link w:val="aff0"/>
    <w:qFormat/>
    <w:rsid w:val="00E02DCC"/>
    <w:pPr>
      <w:jc w:val="center"/>
    </w:pPr>
    <w:rPr>
      <w:b/>
    </w:rPr>
  </w:style>
  <w:style w:type="character" w:customStyle="1" w:styleId="aff0">
    <w:name w:val="Название Знак"/>
    <w:basedOn w:val="a0"/>
    <w:link w:val="aff"/>
    <w:rsid w:val="00E02DCC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E02DCC"/>
    <w:pPr>
      <w:ind w:left="0"/>
    </w:pPr>
    <w:rPr>
      <w:sz w:val="22"/>
    </w:rPr>
  </w:style>
  <w:style w:type="paragraph" w:styleId="aff1">
    <w:name w:val="caption"/>
    <w:basedOn w:val="a"/>
    <w:next w:val="a"/>
    <w:qFormat/>
    <w:rsid w:val="00E02DCC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E02DC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33">
    <w:name w:val="Body Text Indent 3"/>
    <w:basedOn w:val="a"/>
    <w:link w:val="34"/>
    <w:rsid w:val="00155B0B"/>
    <w:pPr>
      <w:ind w:left="4980" w:firstLine="60"/>
      <w:jc w:val="left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a0"/>
    <w:link w:val="33"/>
    <w:rsid w:val="00155B0B"/>
    <w:rPr>
      <w:sz w:val="28"/>
      <w:szCs w:val="24"/>
    </w:rPr>
  </w:style>
  <w:style w:type="paragraph" w:styleId="aff2">
    <w:name w:val="Balloon Text"/>
    <w:basedOn w:val="a"/>
    <w:link w:val="aff3"/>
    <w:rsid w:val="00944964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rsid w:val="00944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8A67-FEB2-4FC6-82D7-5F71BCEC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10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Постановление Администрации Воронежской области</vt:lpstr>
    </vt:vector>
  </TitlesOfParts>
  <Company>Home</Company>
  <LinksUpToDate>false</LinksUpToDate>
  <CharactersWithSpaces>19142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Воронежской области</dc:title>
  <dc:creator>uleonova</dc:creator>
  <cp:lastModifiedBy>user</cp:lastModifiedBy>
  <cp:revision>2</cp:revision>
  <cp:lastPrinted>2023-08-09T05:37:00Z</cp:lastPrinted>
  <dcterms:created xsi:type="dcterms:W3CDTF">2023-08-09T05:38:00Z</dcterms:created>
  <dcterms:modified xsi:type="dcterms:W3CDTF">2023-08-09T05:38:00Z</dcterms:modified>
</cp:coreProperties>
</file>