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0B" w:rsidRPr="00704156" w:rsidRDefault="0080690B" w:rsidP="0070415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04156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80690B" w:rsidRPr="00704156" w:rsidRDefault="0080690B" w:rsidP="0070415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04156">
        <w:rPr>
          <w:rFonts w:ascii="Times New Roman" w:eastAsia="Calibri" w:hAnsi="Times New Roman"/>
          <w:b/>
          <w:sz w:val="28"/>
          <w:szCs w:val="28"/>
        </w:rPr>
        <w:t>ПЕТРОПАВЛОВСКОГО   СЕЛЬСКОГО ПОСЕЛЕНИЯ</w:t>
      </w:r>
    </w:p>
    <w:p w:rsidR="0080690B" w:rsidRPr="00704156" w:rsidRDefault="0080690B" w:rsidP="0070415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04156">
        <w:rPr>
          <w:rFonts w:ascii="Times New Roman" w:eastAsia="Calibri" w:hAnsi="Times New Roman"/>
          <w:b/>
          <w:sz w:val="28"/>
          <w:szCs w:val="28"/>
        </w:rPr>
        <w:t>ПЕТРОПАВЛОВСКОГО МУНИЦИПАЛЬНОГО РАЙОНА</w:t>
      </w:r>
    </w:p>
    <w:p w:rsidR="0080690B" w:rsidRPr="00704156" w:rsidRDefault="0080690B" w:rsidP="0070415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04156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80690B" w:rsidRPr="00704156" w:rsidRDefault="0080690B" w:rsidP="0070415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0690B" w:rsidRPr="00704156" w:rsidRDefault="0080690B" w:rsidP="0070415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04156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80690B" w:rsidRDefault="0080690B" w:rsidP="0080690B">
      <w:pPr>
        <w:spacing w:line="288" w:lineRule="auto"/>
        <w:rPr>
          <w:rFonts w:eastAsia="Calibri"/>
          <w:b/>
          <w:sz w:val="28"/>
          <w:szCs w:val="28"/>
        </w:rPr>
      </w:pPr>
    </w:p>
    <w:p w:rsidR="0080690B" w:rsidRPr="00C67119" w:rsidRDefault="00704156" w:rsidP="00704156">
      <w:pPr>
        <w:spacing w:line="288" w:lineRule="auto"/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 xml:space="preserve">от  </w:t>
      </w:r>
      <w:r w:rsidR="005E40A3">
        <w:rPr>
          <w:rFonts w:ascii="Times New Roman" w:eastAsia="Calibri" w:hAnsi="Times New Roman"/>
          <w:sz w:val="28"/>
          <w:szCs w:val="28"/>
          <w:u w:val="single"/>
        </w:rPr>
        <w:t>03</w:t>
      </w:r>
      <w:r w:rsidR="0080690B" w:rsidRPr="00C67119">
        <w:rPr>
          <w:rFonts w:ascii="Times New Roman" w:eastAsia="Calibri" w:hAnsi="Times New Roman"/>
          <w:sz w:val="28"/>
          <w:szCs w:val="28"/>
          <w:u w:val="single"/>
        </w:rPr>
        <w:t xml:space="preserve"> ноября   2023  года   № </w:t>
      </w:r>
      <w:r w:rsidR="005E40A3">
        <w:rPr>
          <w:rFonts w:ascii="Times New Roman" w:eastAsia="Calibri" w:hAnsi="Times New Roman"/>
          <w:sz w:val="28"/>
          <w:szCs w:val="28"/>
          <w:u w:val="single"/>
        </w:rPr>
        <w:t>42</w:t>
      </w:r>
    </w:p>
    <w:p w:rsidR="0080690B" w:rsidRDefault="0080690B" w:rsidP="00704156">
      <w:pPr>
        <w:spacing w:line="288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67119">
        <w:rPr>
          <w:rFonts w:ascii="Times New Roman" w:eastAsia="Calibri" w:hAnsi="Times New Roman"/>
          <w:sz w:val="28"/>
          <w:szCs w:val="28"/>
        </w:rPr>
        <w:t>с. Петропавловка</w:t>
      </w:r>
    </w:p>
    <w:p w:rsidR="00704156" w:rsidRPr="00C67119" w:rsidRDefault="00704156" w:rsidP="00704156">
      <w:pPr>
        <w:spacing w:line="288" w:lineRule="auto"/>
        <w:ind w:firstLine="0"/>
        <w:rPr>
          <w:rFonts w:ascii="Times New Roman" w:eastAsia="Calibri" w:hAnsi="Times New Roman"/>
          <w:sz w:val="28"/>
          <w:szCs w:val="28"/>
        </w:rPr>
      </w:pPr>
    </w:p>
    <w:p w:rsidR="000D70A3" w:rsidRPr="00C67119" w:rsidRDefault="00DC11A1" w:rsidP="000D70A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11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0D70A3" w:rsidRPr="00C6711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</w:t>
      </w:r>
      <w:proofErr w:type="gramStart"/>
      <w:r w:rsidRPr="00C67119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D70A3" w:rsidRPr="00C6711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</w:t>
      </w:r>
    </w:p>
    <w:p w:rsidR="000D70A3" w:rsidRPr="00C67119" w:rsidRDefault="00DC11A1" w:rsidP="000D70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7119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671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сфере благоустройства </w:t>
      </w:r>
      <w:r w:rsidR="00C67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041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</w:p>
    <w:p w:rsidR="000D70A3" w:rsidRPr="00C67119" w:rsidRDefault="000D70A3" w:rsidP="000D70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    </w:t>
      </w:r>
      <w:r w:rsidR="00C671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C11A1" w:rsidRPr="00C67119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67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1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11A1" w:rsidRPr="00C6711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0D70A3" w:rsidRPr="00C67119" w:rsidRDefault="00551551" w:rsidP="000D70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7119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="00DC11A1" w:rsidRPr="00C67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70A3" w:rsidRPr="00C6711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C11A1" w:rsidRPr="00C6711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D70A3" w:rsidRPr="00C6711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671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D70A3" w:rsidRPr="00C67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1A1" w:rsidRPr="00C67119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DC11A1" w:rsidRPr="00C67119" w:rsidRDefault="00DC11A1" w:rsidP="000D70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711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DC11A1" w:rsidRDefault="00DC11A1" w:rsidP="006D329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6D329C" w:rsidRPr="00704156" w:rsidRDefault="00DC11A1" w:rsidP="006D32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4156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704156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4156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</w:t>
      </w:r>
      <w:r w:rsidR="000D70A3" w:rsidRPr="00704156">
        <w:rPr>
          <w:rFonts w:ascii="Times New Roman" w:hAnsi="Times New Roman"/>
          <w:sz w:val="28"/>
          <w:szCs w:val="28"/>
        </w:rPr>
        <w:t xml:space="preserve"> Российской Федерации», Уставом  Петропавловского </w:t>
      </w:r>
      <w:r w:rsidRPr="007041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1551" w:rsidRPr="00704156">
        <w:rPr>
          <w:rFonts w:ascii="Times New Roman" w:hAnsi="Times New Roman"/>
          <w:sz w:val="28"/>
          <w:szCs w:val="28"/>
        </w:rPr>
        <w:t>Петропавловского</w:t>
      </w:r>
      <w:r w:rsidRPr="00704156">
        <w:rPr>
          <w:rFonts w:ascii="Times New Roman" w:hAnsi="Times New Roman"/>
          <w:sz w:val="28"/>
          <w:szCs w:val="28"/>
        </w:rPr>
        <w:t xml:space="preserve"> муниципального района Воронежской об</w:t>
      </w:r>
      <w:r w:rsidR="000D70A3" w:rsidRPr="00704156">
        <w:rPr>
          <w:rFonts w:ascii="Times New Roman" w:hAnsi="Times New Roman"/>
          <w:sz w:val="28"/>
          <w:szCs w:val="28"/>
        </w:rPr>
        <w:t>ласти, Совет народных депутатов  Петропавловского</w:t>
      </w:r>
      <w:r w:rsidRPr="007041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551551" w:rsidRPr="00704156" w:rsidRDefault="00551551" w:rsidP="006D32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DC11A1" w:rsidRDefault="005E40A3" w:rsidP="006D329C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4156">
        <w:rPr>
          <w:rFonts w:ascii="Times New Roman" w:hAnsi="Times New Roman"/>
          <w:b/>
          <w:sz w:val="28"/>
          <w:szCs w:val="28"/>
        </w:rPr>
        <w:t xml:space="preserve">   </w:t>
      </w:r>
      <w:r w:rsidR="006D329C" w:rsidRPr="00704156">
        <w:rPr>
          <w:rFonts w:ascii="Times New Roman" w:hAnsi="Times New Roman"/>
          <w:b/>
          <w:sz w:val="28"/>
          <w:szCs w:val="28"/>
        </w:rPr>
        <w:t>РЕШИЛ</w:t>
      </w:r>
      <w:r w:rsidR="00DC11A1" w:rsidRPr="00704156">
        <w:rPr>
          <w:rFonts w:ascii="Times New Roman" w:hAnsi="Times New Roman"/>
          <w:b/>
          <w:sz w:val="28"/>
          <w:szCs w:val="28"/>
        </w:rPr>
        <w:t>:</w:t>
      </w:r>
    </w:p>
    <w:p w:rsidR="00704156" w:rsidRPr="00704156" w:rsidRDefault="00704156" w:rsidP="006D329C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C11A1" w:rsidRPr="00704156" w:rsidRDefault="005E40A3" w:rsidP="005E40A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>1.</w:t>
      </w:r>
      <w:r w:rsidR="00DC11A1" w:rsidRPr="00704156">
        <w:rPr>
          <w:rFonts w:ascii="Times New Roman" w:hAnsi="Times New Roman"/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0D70A3" w:rsidRPr="00704156">
        <w:rPr>
          <w:rFonts w:ascii="Times New Roman" w:hAnsi="Times New Roman"/>
          <w:sz w:val="28"/>
          <w:szCs w:val="28"/>
        </w:rPr>
        <w:t xml:space="preserve">Петропавловского </w:t>
      </w:r>
      <w:r w:rsidR="00DC11A1" w:rsidRPr="007041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1551" w:rsidRPr="00704156">
        <w:rPr>
          <w:rFonts w:ascii="Times New Roman" w:hAnsi="Times New Roman"/>
          <w:sz w:val="28"/>
          <w:szCs w:val="28"/>
        </w:rPr>
        <w:t>Петропавловского</w:t>
      </w:r>
      <w:r w:rsidR="00DC11A1" w:rsidRPr="007041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C2B26" w:rsidRPr="00704156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C11A1" w:rsidRPr="00704156">
        <w:rPr>
          <w:rFonts w:ascii="Times New Roman" w:hAnsi="Times New Roman"/>
          <w:sz w:val="28"/>
          <w:szCs w:val="28"/>
        </w:rPr>
        <w:t>.</w:t>
      </w:r>
    </w:p>
    <w:p w:rsidR="004E23FC" w:rsidRPr="00704156" w:rsidRDefault="00704156" w:rsidP="005E40A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E23FC" w:rsidRPr="00704156">
        <w:rPr>
          <w:rFonts w:ascii="Times New Roman" w:hAnsi="Times New Roman"/>
          <w:sz w:val="28"/>
          <w:szCs w:val="28"/>
        </w:rPr>
        <w:t>Признать утратившими силу следующие реше</w:t>
      </w:r>
      <w:r w:rsidR="000D70A3" w:rsidRPr="00704156">
        <w:rPr>
          <w:rFonts w:ascii="Times New Roman" w:hAnsi="Times New Roman"/>
          <w:sz w:val="28"/>
          <w:szCs w:val="28"/>
        </w:rPr>
        <w:t xml:space="preserve">ния Совета </w:t>
      </w:r>
      <w:proofErr w:type="gramStart"/>
      <w:r w:rsidR="000D70A3" w:rsidRPr="00704156">
        <w:rPr>
          <w:rFonts w:ascii="Times New Roman" w:hAnsi="Times New Roman"/>
          <w:sz w:val="28"/>
          <w:szCs w:val="28"/>
        </w:rPr>
        <w:t>народных</w:t>
      </w:r>
      <w:proofErr w:type="gramEnd"/>
      <w:r w:rsidR="000D70A3" w:rsidRPr="00704156">
        <w:rPr>
          <w:rFonts w:ascii="Times New Roman" w:hAnsi="Times New Roman"/>
          <w:sz w:val="28"/>
          <w:szCs w:val="28"/>
        </w:rPr>
        <w:t xml:space="preserve"> Петропавловского  </w:t>
      </w:r>
      <w:r w:rsidR="004E23FC" w:rsidRPr="00704156">
        <w:rPr>
          <w:rFonts w:ascii="Times New Roman" w:hAnsi="Times New Roman"/>
          <w:sz w:val="28"/>
          <w:szCs w:val="28"/>
        </w:rPr>
        <w:t>сельского поселения:</w:t>
      </w:r>
    </w:p>
    <w:p w:rsidR="00C67119" w:rsidRPr="00704156" w:rsidRDefault="005E40A3" w:rsidP="005E40A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>-</w:t>
      </w:r>
      <w:r w:rsidR="00C67119" w:rsidRPr="00704156">
        <w:rPr>
          <w:rFonts w:ascii="Times New Roman" w:hAnsi="Times New Roman"/>
          <w:sz w:val="28"/>
          <w:szCs w:val="28"/>
        </w:rPr>
        <w:t xml:space="preserve"> от 15.10.2021 г.  № 22 «Об утверждении Положения о муниципальном контроле в сфере благоустройства на территории Петропавловского сельского поселения Петропавловского муниципального района Воронежской области»;</w:t>
      </w:r>
    </w:p>
    <w:p w:rsidR="00C67119" w:rsidRPr="00704156" w:rsidRDefault="00C67119" w:rsidP="005E40A3">
      <w:pPr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>- от 17.02.2022 г. № 7  « О внесении изменений в  решение  Совета народных депутатов Петропавловского сельского поселения от 15.10.2021 г. 22 № «Об утверждении Положения о муниципальном контроле в сфере благоустройства на территории Петропавловского сельского поселения Петропавловского муниципального района Воронежской области»;</w:t>
      </w:r>
    </w:p>
    <w:p w:rsidR="00C67119" w:rsidRPr="00704156" w:rsidRDefault="00C67119" w:rsidP="005E40A3">
      <w:pPr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 xml:space="preserve">- от 21.02.2023 г. № 17 «О внесении изменений в Положение о муниципальном контроле в сфере благоустройства на территории </w:t>
      </w:r>
      <w:r w:rsidR="00704156">
        <w:rPr>
          <w:rFonts w:ascii="Times New Roman" w:hAnsi="Times New Roman"/>
          <w:sz w:val="28"/>
          <w:szCs w:val="28"/>
        </w:rPr>
        <w:t>Петропавловского</w:t>
      </w:r>
      <w:r w:rsidRPr="00704156">
        <w:rPr>
          <w:rFonts w:ascii="Times New Roman" w:hAnsi="Times New Roman"/>
          <w:sz w:val="28"/>
          <w:szCs w:val="28"/>
        </w:rPr>
        <w:t xml:space="preserve">  сельского поселения Петропавловского муниципального </w:t>
      </w:r>
      <w:r w:rsidRPr="00704156">
        <w:rPr>
          <w:rFonts w:ascii="Times New Roman" w:hAnsi="Times New Roman"/>
          <w:sz w:val="28"/>
          <w:szCs w:val="28"/>
        </w:rPr>
        <w:lastRenderedPageBreak/>
        <w:t xml:space="preserve">района Воронежской области, утверждённое решением Совета народных депутатов </w:t>
      </w:r>
      <w:r w:rsidR="00704156">
        <w:rPr>
          <w:rFonts w:ascii="Times New Roman" w:hAnsi="Times New Roman"/>
          <w:sz w:val="28"/>
          <w:szCs w:val="28"/>
        </w:rPr>
        <w:t>Петропавловского</w:t>
      </w:r>
      <w:r w:rsidRPr="00704156">
        <w:rPr>
          <w:rFonts w:ascii="Times New Roman" w:hAnsi="Times New Roman"/>
          <w:sz w:val="28"/>
          <w:szCs w:val="28"/>
        </w:rPr>
        <w:t xml:space="preserve">  сельского поселения от 15.10.2021 г. №22».</w:t>
      </w:r>
    </w:p>
    <w:p w:rsidR="00837D70" w:rsidRPr="00704156" w:rsidRDefault="004E23FC" w:rsidP="006D329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>3</w:t>
      </w:r>
      <w:r w:rsidR="00837D70" w:rsidRPr="00704156">
        <w:rPr>
          <w:rFonts w:ascii="Times New Roman" w:hAnsi="Times New Roman"/>
          <w:sz w:val="28"/>
          <w:szCs w:val="28"/>
        </w:rPr>
        <w:t>. Настоящее решение вступает в силу</w:t>
      </w:r>
      <w:r w:rsidR="0061727B" w:rsidRPr="00704156">
        <w:rPr>
          <w:rFonts w:ascii="Times New Roman" w:hAnsi="Times New Roman"/>
          <w:sz w:val="28"/>
          <w:szCs w:val="28"/>
        </w:rPr>
        <w:t xml:space="preserve"> </w:t>
      </w:r>
      <w:r w:rsidR="00551551" w:rsidRPr="00704156">
        <w:rPr>
          <w:rFonts w:ascii="Times New Roman" w:hAnsi="Times New Roman"/>
          <w:sz w:val="28"/>
          <w:szCs w:val="28"/>
        </w:rPr>
        <w:t>со дня его  обнародования</w:t>
      </w:r>
      <w:r w:rsidR="00837D70" w:rsidRPr="00704156">
        <w:rPr>
          <w:rFonts w:ascii="Times New Roman" w:hAnsi="Times New Roman"/>
          <w:sz w:val="28"/>
          <w:szCs w:val="28"/>
        </w:rPr>
        <w:t>.</w:t>
      </w:r>
    </w:p>
    <w:p w:rsidR="00DC11A1" w:rsidRPr="00704156" w:rsidRDefault="00DC11A1" w:rsidP="006D329C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D329C" w:rsidRPr="00704156" w:rsidTr="00EA010D">
        <w:tc>
          <w:tcPr>
            <w:tcW w:w="3284" w:type="dxa"/>
            <w:shd w:val="clear" w:color="auto" w:fill="auto"/>
          </w:tcPr>
          <w:p w:rsidR="006D329C" w:rsidRPr="00704156" w:rsidRDefault="006D329C" w:rsidP="005515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329C" w:rsidRPr="00704156" w:rsidRDefault="006D329C" w:rsidP="00EA01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329C" w:rsidRPr="00704156" w:rsidRDefault="006D329C" w:rsidP="00EA01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119" w:rsidRPr="00704156" w:rsidRDefault="00C67119" w:rsidP="00704156">
      <w:pPr>
        <w:ind w:firstLine="0"/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>Глава Петропавловского</w:t>
      </w:r>
    </w:p>
    <w:p w:rsidR="00C67119" w:rsidRPr="00704156" w:rsidRDefault="00C67119" w:rsidP="00704156">
      <w:pPr>
        <w:ind w:firstLine="0"/>
        <w:rPr>
          <w:rFonts w:ascii="Times New Roman" w:hAnsi="Times New Roman"/>
          <w:color w:val="FF0000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 xml:space="preserve">сельского     </w:t>
      </w:r>
      <w:r w:rsidR="00704156">
        <w:rPr>
          <w:rFonts w:ascii="Times New Roman" w:hAnsi="Times New Roman"/>
          <w:sz w:val="28"/>
          <w:szCs w:val="28"/>
        </w:rPr>
        <w:t xml:space="preserve"> </w:t>
      </w:r>
      <w:r w:rsidRPr="00704156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 w:rsidR="005E40A3" w:rsidRPr="00704156">
        <w:rPr>
          <w:rFonts w:ascii="Times New Roman" w:hAnsi="Times New Roman"/>
          <w:sz w:val="28"/>
          <w:szCs w:val="28"/>
        </w:rPr>
        <w:t xml:space="preserve">     </w:t>
      </w:r>
      <w:r w:rsidRPr="00704156">
        <w:rPr>
          <w:rFonts w:ascii="Times New Roman" w:hAnsi="Times New Roman"/>
          <w:sz w:val="28"/>
          <w:szCs w:val="28"/>
        </w:rPr>
        <w:t xml:space="preserve">  Ю.С. Шевцов</w:t>
      </w:r>
    </w:p>
    <w:p w:rsidR="00C67119" w:rsidRPr="00704156" w:rsidRDefault="00C67119" w:rsidP="00C67119">
      <w:pPr>
        <w:rPr>
          <w:rFonts w:ascii="Times New Roman" w:hAnsi="Times New Roman"/>
          <w:sz w:val="28"/>
          <w:szCs w:val="28"/>
        </w:rPr>
      </w:pPr>
    </w:p>
    <w:p w:rsidR="00704156" w:rsidRDefault="00C67119" w:rsidP="0070415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>Председатель</w:t>
      </w:r>
      <w:r w:rsidR="00704156">
        <w:rPr>
          <w:rFonts w:ascii="Times New Roman" w:hAnsi="Times New Roman"/>
          <w:sz w:val="28"/>
          <w:szCs w:val="28"/>
        </w:rPr>
        <w:t xml:space="preserve">     </w:t>
      </w:r>
      <w:r w:rsidRPr="00704156">
        <w:rPr>
          <w:rFonts w:ascii="Times New Roman" w:hAnsi="Times New Roman"/>
          <w:sz w:val="28"/>
          <w:szCs w:val="28"/>
        </w:rPr>
        <w:t xml:space="preserve"> Совета </w:t>
      </w:r>
    </w:p>
    <w:p w:rsidR="00C67119" w:rsidRPr="00704156" w:rsidRDefault="00C67119" w:rsidP="0070415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 xml:space="preserve">народных </w:t>
      </w:r>
      <w:r w:rsidR="00704156">
        <w:rPr>
          <w:rFonts w:ascii="Times New Roman" w:hAnsi="Times New Roman"/>
          <w:sz w:val="28"/>
          <w:szCs w:val="28"/>
        </w:rPr>
        <w:t xml:space="preserve">      </w:t>
      </w:r>
      <w:r w:rsidRPr="00704156">
        <w:rPr>
          <w:rFonts w:ascii="Times New Roman" w:hAnsi="Times New Roman"/>
          <w:sz w:val="28"/>
          <w:szCs w:val="28"/>
        </w:rPr>
        <w:t>депутатов</w:t>
      </w:r>
    </w:p>
    <w:p w:rsidR="00704156" w:rsidRDefault="00C67119" w:rsidP="0070415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 xml:space="preserve">Петропавловского </w:t>
      </w:r>
    </w:p>
    <w:p w:rsidR="00C67119" w:rsidRPr="00704156" w:rsidRDefault="00C67119" w:rsidP="0070415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04156">
        <w:rPr>
          <w:rFonts w:ascii="Times New Roman" w:hAnsi="Times New Roman"/>
          <w:sz w:val="28"/>
          <w:szCs w:val="28"/>
        </w:rPr>
        <w:t xml:space="preserve">сельского </w:t>
      </w:r>
      <w:r w:rsidR="00704156">
        <w:rPr>
          <w:rFonts w:ascii="Times New Roman" w:hAnsi="Times New Roman"/>
          <w:sz w:val="28"/>
          <w:szCs w:val="28"/>
        </w:rPr>
        <w:t xml:space="preserve">     </w:t>
      </w:r>
      <w:r w:rsidRPr="00704156">
        <w:rPr>
          <w:rFonts w:ascii="Times New Roman" w:hAnsi="Times New Roman"/>
          <w:sz w:val="28"/>
          <w:szCs w:val="28"/>
        </w:rPr>
        <w:t xml:space="preserve">поселения </w:t>
      </w:r>
      <w:r w:rsidRPr="00704156">
        <w:rPr>
          <w:rFonts w:ascii="Times New Roman" w:hAnsi="Times New Roman"/>
          <w:sz w:val="28"/>
          <w:szCs w:val="28"/>
        </w:rPr>
        <w:tab/>
      </w:r>
      <w:r w:rsidRPr="00704156">
        <w:rPr>
          <w:rFonts w:ascii="Times New Roman" w:hAnsi="Times New Roman"/>
          <w:sz w:val="28"/>
          <w:szCs w:val="28"/>
        </w:rPr>
        <w:tab/>
        <w:t xml:space="preserve">              </w:t>
      </w:r>
      <w:r w:rsidR="005E40A3" w:rsidRPr="00704156">
        <w:rPr>
          <w:rFonts w:ascii="Times New Roman" w:hAnsi="Times New Roman"/>
          <w:sz w:val="28"/>
          <w:szCs w:val="28"/>
        </w:rPr>
        <w:t xml:space="preserve">      </w:t>
      </w:r>
      <w:r w:rsidR="00704156">
        <w:rPr>
          <w:rFonts w:ascii="Times New Roman" w:hAnsi="Times New Roman"/>
          <w:sz w:val="28"/>
          <w:szCs w:val="28"/>
        </w:rPr>
        <w:t xml:space="preserve">                  </w:t>
      </w:r>
      <w:r w:rsidR="005E40A3" w:rsidRPr="00704156">
        <w:rPr>
          <w:rFonts w:ascii="Times New Roman" w:hAnsi="Times New Roman"/>
          <w:sz w:val="28"/>
          <w:szCs w:val="28"/>
        </w:rPr>
        <w:t xml:space="preserve"> </w:t>
      </w:r>
      <w:r w:rsidRPr="00704156">
        <w:rPr>
          <w:rFonts w:ascii="Times New Roman" w:hAnsi="Times New Roman"/>
          <w:sz w:val="28"/>
          <w:szCs w:val="28"/>
        </w:rPr>
        <w:t xml:space="preserve"> С.Н. Черняков</w:t>
      </w:r>
    </w:p>
    <w:p w:rsidR="00C67119" w:rsidRDefault="00C67119" w:rsidP="00C67119">
      <w:pPr>
        <w:rPr>
          <w:rFonts w:ascii="Times New Roman" w:hAnsi="Times New Roman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704156" w:rsidRDefault="00704156" w:rsidP="006D32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1C2B26" w:rsidRPr="005E40A3" w:rsidRDefault="005E40A3" w:rsidP="0070415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lastRenderedPageBreak/>
        <w:t>П</w:t>
      </w:r>
      <w:r w:rsidR="001C2B26" w:rsidRPr="005E40A3">
        <w:rPr>
          <w:rFonts w:ascii="Times New Roman" w:hAnsi="Times New Roman"/>
          <w:sz w:val="28"/>
          <w:szCs w:val="28"/>
        </w:rPr>
        <w:t xml:space="preserve">риложение </w:t>
      </w:r>
    </w:p>
    <w:p w:rsidR="001C2B26" w:rsidRPr="005E40A3" w:rsidRDefault="001C2B26" w:rsidP="00704156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к решению</w:t>
      </w:r>
      <w:r w:rsidR="00C67119" w:rsidRPr="005E40A3">
        <w:rPr>
          <w:rFonts w:ascii="Times New Roman" w:hAnsi="Times New Roman" w:cs="Times New Roman"/>
          <w:sz w:val="28"/>
          <w:szCs w:val="28"/>
        </w:rPr>
        <w:t xml:space="preserve">  </w:t>
      </w:r>
      <w:r w:rsidRPr="005E40A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67119" w:rsidRPr="005E40A3">
        <w:rPr>
          <w:rFonts w:ascii="Times New Roman" w:hAnsi="Times New Roman" w:cs="Times New Roman"/>
          <w:sz w:val="28"/>
          <w:szCs w:val="28"/>
        </w:rPr>
        <w:t xml:space="preserve">  </w:t>
      </w:r>
      <w:r w:rsidRPr="005E40A3">
        <w:rPr>
          <w:rFonts w:ascii="Times New Roman" w:hAnsi="Times New Roman" w:cs="Times New Roman"/>
          <w:sz w:val="28"/>
          <w:szCs w:val="28"/>
        </w:rPr>
        <w:t>народных</w:t>
      </w:r>
      <w:r w:rsidR="00C67119" w:rsidRPr="005E40A3">
        <w:rPr>
          <w:rFonts w:ascii="Times New Roman" w:hAnsi="Times New Roman" w:cs="Times New Roman"/>
          <w:sz w:val="28"/>
          <w:szCs w:val="28"/>
        </w:rPr>
        <w:t xml:space="preserve">  </w:t>
      </w:r>
      <w:r w:rsidRPr="005E40A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94BDB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C67119" w:rsidRPr="005E40A3">
        <w:rPr>
          <w:rFonts w:ascii="Times New Roman" w:hAnsi="Times New Roman" w:cs="Times New Roman"/>
          <w:sz w:val="28"/>
          <w:szCs w:val="28"/>
        </w:rPr>
        <w:t xml:space="preserve">  </w:t>
      </w:r>
      <w:r w:rsidR="0057374E" w:rsidRPr="005E40A3">
        <w:rPr>
          <w:rFonts w:ascii="Times New Roman" w:hAnsi="Times New Roman" w:cs="Times New Roman"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67119" w:rsidRPr="005E40A3">
        <w:rPr>
          <w:rFonts w:ascii="Times New Roman" w:hAnsi="Times New Roman" w:cs="Times New Roman"/>
          <w:sz w:val="28"/>
          <w:szCs w:val="28"/>
        </w:rPr>
        <w:t xml:space="preserve">   </w:t>
      </w:r>
      <w:r w:rsidRPr="005E40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51551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5E40A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C2B26" w:rsidRPr="005E40A3" w:rsidRDefault="001C2B26" w:rsidP="00704156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от </w:t>
      </w:r>
      <w:r w:rsidR="005E40A3" w:rsidRPr="005E40A3">
        <w:rPr>
          <w:rFonts w:ascii="Times New Roman" w:hAnsi="Times New Roman" w:cs="Times New Roman"/>
          <w:sz w:val="28"/>
          <w:szCs w:val="28"/>
        </w:rPr>
        <w:t xml:space="preserve">  03.10.2023  г  </w:t>
      </w:r>
      <w:r w:rsidRPr="005E40A3">
        <w:rPr>
          <w:rFonts w:ascii="Times New Roman" w:hAnsi="Times New Roman" w:cs="Times New Roman"/>
          <w:sz w:val="28"/>
          <w:szCs w:val="28"/>
        </w:rPr>
        <w:t xml:space="preserve"> № </w:t>
      </w:r>
      <w:r w:rsidR="005E40A3" w:rsidRPr="005E40A3">
        <w:rPr>
          <w:rFonts w:ascii="Times New Roman" w:hAnsi="Times New Roman" w:cs="Times New Roman"/>
          <w:sz w:val="28"/>
          <w:szCs w:val="28"/>
        </w:rPr>
        <w:t>42</w:t>
      </w:r>
    </w:p>
    <w:p w:rsidR="00DC11A1" w:rsidRPr="005E40A3" w:rsidRDefault="00DC11A1" w:rsidP="006D329C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5E40A3" w:rsidRDefault="00DC11A1" w:rsidP="006D329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57374E" w:rsidRPr="005E40A3">
        <w:rPr>
          <w:rFonts w:ascii="Times New Roman" w:hAnsi="Times New Roman"/>
          <w:sz w:val="28"/>
          <w:szCs w:val="28"/>
        </w:rPr>
        <w:t xml:space="preserve"> </w:t>
      </w:r>
      <w:r w:rsidR="00994BDB" w:rsidRPr="005E40A3">
        <w:rPr>
          <w:rFonts w:ascii="Times New Roman" w:hAnsi="Times New Roman"/>
          <w:sz w:val="28"/>
          <w:szCs w:val="28"/>
        </w:rPr>
        <w:t>Петропавловского</w:t>
      </w:r>
      <w:r w:rsidR="0057374E" w:rsidRPr="005E40A3">
        <w:rPr>
          <w:rFonts w:ascii="Times New Roman" w:hAnsi="Times New Roman"/>
          <w:sz w:val="28"/>
          <w:szCs w:val="28"/>
        </w:rPr>
        <w:t xml:space="preserve"> </w:t>
      </w:r>
      <w:r w:rsidR="001C2B26" w:rsidRPr="005E40A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51551" w:rsidRPr="005E40A3">
        <w:rPr>
          <w:rFonts w:ascii="Times New Roman" w:hAnsi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/>
          <w:sz w:val="28"/>
          <w:szCs w:val="28"/>
        </w:rPr>
        <w:t xml:space="preserve"> </w:t>
      </w:r>
      <w:r w:rsidRPr="005E40A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DC11A1" w:rsidRPr="005E40A3" w:rsidRDefault="00DC11A1" w:rsidP="006D329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11A1" w:rsidRPr="005E40A3" w:rsidRDefault="00DC11A1" w:rsidP="006D329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0A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94BDB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1551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контроль в сфере благоустройства).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1.2. </w:t>
      </w:r>
      <w:r w:rsidR="00704156">
        <w:rPr>
          <w:rFonts w:ascii="Times New Roman" w:hAnsi="Times New Roman" w:cs="Times New Roman"/>
          <w:sz w:val="28"/>
          <w:szCs w:val="28"/>
        </w:rPr>
        <w:t xml:space="preserve">  </w:t>
      </w:r>
      <w:r w:rsidRPr="005E40A3">
        <w:rPr>
          <w:rFonts w:ascii="Times New Roman" w:hAnsi="Times New Roman" w:cs="Times New Roman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благоустройства территории</w:t>
      </w:r>
      <w:r w:rsidR="00994BDB" w:rsidRPr="005E40A3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551551"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Pr="005E40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1.3. </w:t>
      </w:r>
      <w:r w:rsidR="00704156">
        <w:rPr>
          <w:rFonts w:ascii="Times New Roman" w:hAnsi="Times New Roman"/>
          <w:sz w:val="28"/>
          <w:szCs w:val="28"/>
        </w:rPr>
        <w:t xml:space="preserve">   </w:t>
      </w:r>
      <w:r w:rsidRPr="005E40A3">
        <w:rPr>
          <w:rFonts w:ascii="Times New Roman" w:hAnsi="Times New Roman"/>
          <w:sz w:val="28"/>
          <w:szCs w:val="28"/>
        </w:rPr>
        <w:t xml:space="preserve">Контроль в сфере благоустройства осуществляется администрацией </w:t>
      </w:r>
      <w:r w:rsidR="00994BDB" w:rsidRPr="005E40A3">
        <w:rPr>
          <w:rFonts w:ascii="Times New Roman" w:hAnsi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1551" w:rsidRPr="005E40A3">
        <w:rPr>
          <w:rFonts w:ascii="Times New Roman" w:hAnsi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/>
          <w:sz w:val="28"/>
          <w:szCs w:val="28"/>
        </w:rPr>
        <w:t xml:space="preserve"> </w:t>
      </w:r>
      <w:r w:rsidRPr="005E40A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E40A3">
        <w:rPr>
          <w:rFonts w:ascii="Times New Roman" w:hAnsi="Times New Roman"/>
          <w:iCs/>
          <w:sz w:val="28"/>
          <w:szCs w:val="28"/>
        </w:rPr>
        <w:t xml:space="preserve"> </w:t>
      </w:r>
      <w:r w:rsidRPr="005E40A3">
        <w:rPr>
          <w:rFonts w:ascii="Times New Roman" w:hAnsi="Times New Roman"/>
          <w:sz w:val="28"/>
          <w:szCs w:val="28"/>
        </w:rPr>
        <w:t>(далее – администрация).</w:t>
      </w:r>
    </w:p>
    <w:p w:rsidR="00DC11A1" w:rsidRPr="005E40A3" w:rsidRDefault="00704156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C11A1" w:rsidRPr="005E40A3">
        <w:rPr>
          <w:rFonts w:ascii="Times New Roman" w:hAnsi="Times New Roman"/>
          <w:sz w:val="28"/>
          <w:szCs w:val="28"/>
        </w:rPr>
        <w:t>Должностным лицом администрации, уполномоченными осуществлять контроль в сфере благоустройства, является ведущий специалист (далее также – должностные лица, уполномоченные осуществлять контроль)</w:t>
      </w:r>
      <w:r w:rsidR="00DC11A1" w:rsidRPr="005E40A3">
        <w:rPr>
          <w:rFonts w:ascii="Times New Roman" w:hAnsi="Times New Roman"/>
          <w:iCs/>
          <w:sz w:val="28"/>
          <w:szCs w:val="28"/>
        </w:rPr>
        <w:t>.</w:t>
      </w:r>
      <w:r w:rsidR="00DC11A1" w:rsidRPr="005E40A3">
        <w:rPr>
          <w:rFonts w:ascii="Times New Roman" w:hAnsi="Times New Roman"/>
          <w:sz w:val="28"/>
          <w:szCs w:val="28"/>
        </w:rPr>
        <w:t xml:space="preserve"> В должностные обязанности указанных должностных лиц администрации в </w:t>
      </w:r>
      <w:proofErr w:type="gramStart"/>
      <w:r w:rsidR="00DC11A1" w:rsidRPr="005E40A3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DC11A1" w:rsidRPr="005E40A3">
        <w:rPr>
          <w:rFonts w:ascii="Times New Roman" w:hAnsi="Times New Roman"/>
          <w:sz w:val="28"/>
          <w:szCs w:val="28"/>
        </w:rPr>
        <w:t xml:space="preserve"> с их должностной инструкцией входит осуществление полномочий по контролю в сфере благоустройства.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E40A3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5E40A3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E40A3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5E40A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5E40A3">
        <w:rPr>
          <w:rFonts w:ascii="Times New Roman" w:hAnsi="Times New Roman" w:cs="Times New Roman"/>
          <w:sz w:val="28"/>
          <w:szCs w:val="28"/>
        </w:rPr>
        <w:lastRenderedPageBreak/>
        <w:t xml:space="preserve">1.6. Администрация осуществляет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включающих: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DC11A1" w:rsidRPr="005E40A3" w:rsidRDefault="00704156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C11A1" w:rsidRPr="005E40A3">
        <w:rPr>
          <w:rFonts w:ascii="Times New Roman" w:hAnsi="Times New Roman"/>
          <w:sz w:val="28"/>
          <w:szCs w:val="28"/>
        </w:rPr>
        <w:t>обязательные требования по содержанию элементов и объектов благоустройства, в том числе требования:</w:t>
      </w:r>
    </w:p>
    <w:p w:rsidR="00DC11A1" w:rsidRPr="005E40A3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5E40A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5E40A3">
        <w:rPr>
          <w:rFonts w:ascii="Times New Roman" w:hAnsi="Times New Roman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5E40A3">
        <w:rPr>
          <w:rFonts w:ascii="Times New Roman" w:hAnsi="Times New Roman"/>
          <w:sz w:val="28"/>
          <w:szCs w:val="28"/>
        </w:rPr>
        <w:t xml:space="preserve">- по 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5E40A3" w:rsidRDefault="00704156" w:rsidP="006D329C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DC11A1" w:rsidRPr="005E40A3">
        <w:rPr>
          <w:rFonts w:ascii="Times New Roman" w:hAnsi="Times New Roman"/>
          <w:sz w:val="28"/>
          <w:szCs w:val="28"/>
        </w:rPr>
        <w:t xml:space="preserve">по </w:t>
      </w:r>
      <w:r w:rsidR="00DC11A1" w:rsidRPr="005E40A3">
        <w:rPr>
          <w:rFonts w:ascii="Times New Roman" w:hAnsi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- по осуществлению </w:t>
      </w:r>
      <w:proofErr w:type="gramStart"/>
      <w:r w:rsidRPr="005E40A3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5E40A3">
        <w:rPr>
          <w:rFonts w:ascii="Times New Roman" w:hAnsi="Times New Roman"/>
          <w:sz w:val="28"/>
          <w:szCs w:val="28"/>
        </w:rPr>
        <w:t xml:space="preserve">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94BDB" w:rsidRPr="005E40A3">
        <w:rPr>
          <w:rFonts w:ascii="Times New Roman" w:hAnsi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1551" w:rsidRPr="005E40A3">
        <w:rPr>
          <w:rFonts w:ascii="Times New Roman" w:hAnsi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/>
          <w:sz w:val="28"/>
          <w:szCs w:val="28"/>
        </w:rPr>
        <w:t xml:space="preserve"> </w:t>
      </w:r>
      <w:r w:rsidRPr="005E40A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E40A3">
        <w:rPr>
          <w:rFonts w:ascii="Times New Roman" w:hAnsi="Times New Roman"/>
          <w:iCs/>
          <w:sz w:val="28"/>
          <w:szCs w:val="28"/>
        </w:rPr>
        <w:t xml:space="preserve"> </w:t>
      </w:r>
      <w:r w:rsidRPr="005E40A3">
        <w:rPr>
          <w:rFonts w:ascii="Times New Roman" w:hAnsi="Times New Roman"/>
          <w:sz w:val="28"/>
          <w:szCs w:val="28"/>
        </w:rPr>
        <w:t>и Правилами благоустройства;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5E40A3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5E40A3">
        <w:rPr>
          <w:rFonts w:ascii="Times New Roman" w:hAnsi="Times New Roman"/>
          <w:sz w:val="28"/>
          <w:szCs w:val="28"/>
        </w:rPr>
        <w:t xml:space="preserve"> группы населения, на период осуществления земляных работ;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- о недопустимости </w:t>
      </w:r>
      <w:r w:rsidRPr="005E40A3">
        <w:rPr>
          <w:rFonts w:ascii="Times New Roman" w:hAnsi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C11A1" w:rsidRPr="005E40A3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3) обязательные требования по уборке территории </w:t>
      </w:r>
      <w:r w:rsidR="00994BDB" w:rsidRPr="005E40A3">
        <w:rPr>
          <w:rFonts w:ascii="Times New Roman" w:hAnsi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1551" w:rsidRPr="005E40A3">
        <w:rPr>
          <w:rFonts w:ascii="Times New Roman" w:hAnsi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/>
          <w:sz w:val="28"/>
          <w:szCs w:val="28"/>
        </w:rPr>
        <w:t xml:space="preserve"> </w:t>
      </w:r>
      <w:r w:rsidRPr="005E40A3">
        <w:rPr>
          <w:rFonts w:ascii="Times New Roman" w:hAnsi="Times New Roman"/>
          <w:sz w:val="28"/>
          <w:szCs w:val="28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5E40A3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4) обязательные </w:t>
      </w:r>
      <w:r w:rsidR="00994BDB" w:rsidRPr="005E40A3">
        <w:rPr>
          <w:rFonts w:ascii="Times New Roman" w:hAnsi="Times New Roman"/>
          <w:sz w:val="28"/>
          <w:szCs w:val="28"/>
        </w:rPr>
        <w:t xml:space="preserve">требования по уборке территории Петропавловского </w:t>
      </w:r>
      <w:r w:rsidR="001C2B26" w:rsidRPr="005E40A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51551" w:rsidRPr="005E40A3">
        <w:rPr>
          <w:rFonts w:ascii="Times New Roman" w:hAnsi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/>
          <w:sz w:val="28"/>
          <w:szCs w:val="28"/>
        </w:rPr>
        <w:t xml:space="preserve"> </w:t>
      </w:r>
      <w:r w:rsidRPr="005E40A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летний период, включая обязательные требования по </w:t>
      </w: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E40A3">
        <w:rPr>
          <w:rFonts w:ascii="Times New Roman" w:hAnsi="Times New Roman"/>
          <w:sz w:val="28"/>
          <w:szCs w:val="28"/>
        </w:rPr>
        <w:t>;</w:t>
      </w:r>
    </w:p>
    <w:p w:rsidR="00DC11A1" w:rsidRPr="005E40A3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5) дополнительные обязательные требования </w:t>
      </w:r>
      <w:proofErr w:type="gramStart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>пожарной</w:t>
      </w:r>
      <w:proofErr w:type="gramEnd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безопасности</w:t>
      </w:r>
      <w:r w:rsidRPr="005E40A3">
        <w:rPr>
          <w:rFonts w:ascii="Times New Roman" w:hAnsi="Times New Roman"/>
          <w:sz w:val="28"/>
          <w:szCs w:val="28"/>
        </w:rPr>
        <w:t xml:space="preserve"> в 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>период действия особого противопожарного режима;</w:t>
      </w:r>
    </w:p>
    <w:p w:rsidR="00DC11A1" w:rsidRPr="005E40A3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E40A3">
        <w:rPr>
          <w:rFonts w:ascii="Times New Roman" w:hAnsi="Times New Roman"/>
          <w:bCs/>
          <w:sz w:val="28"/>
          <w:szCs w:val="28"/>
        </w:rPr>
        <w:t xml:space="preserve">6) </w:t>
      </w:r>
      <w:r w:rsidRPr="005E40A3">
        <w:rPr>
          <w:rFonts w:ascii="Times New Roman" w:hAnsi="Times New Roman"/>
          <w:sz w:val="28"/>
          <w:szCs w:val="28"/>
        </w:rPr>
        <w:t xml:space="preserve">обязательные требования по </w:t>
      </w:r>
      <w:r w:rsidRPr="005E40A3">
        <w:rPr>
          <w:rFonts w:ascii="Times New Roman" w:hAnsi="Times New Roman"/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E40A3">
        <w:rPr>
          <w:rFonts w:ascii="Times New Roman" w:hAnsi="Times New Roman"/>
          <w:sz w:val="28"/>
          <w:szCs w:val="28"/>
        </w:rPr>
        <w:t>;</w:t>
      </w:r>
      <w:proofErr w:type="gramEnd"/>
    </w:p>
    <w:p w:rsidR="00DC11A1" w:rsidRPr="005E40A3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E40A3">
        <w:rPr>
          <w:rFonts w:ascii="Times New Roman" w:hAnsi="Times New Roman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</w:t>
      </w:r>
      <w:r w:rsidRPr="005E40A3">
        <w:rPr>
          <w:rFonts w:ascii="Times New Roman" w:hAnsi="Times New Roman"/>
          <w:sz w:val="28"/>
          <w:szCs w:val="28"/>
        </w:rPr>
        <w:lastRenderedPageBreak/>
        <w:t>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C11A1" w:rsidRPr="005E40A3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8) </w:t>
      </w:r>
      <w:r w:rsidRPr="005E40A3">
        <w:rPr>
          <w:rFonts w:ascii="Times New Roman" w:hAnsi="Times New Roman"/>
          <w:sz w:val="28"/>
          <w:szCs w:val="28"/>
        </w:rPr>
        <w:t>обязательные требования по</w:t>
      </w: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E40A3">
        <w:rPr>
          <w:rFonts w:ascii="Times New Roman" w:hAnsi="Times New Roman"/>
          <w:sz w:val="28"/>
          <w:szCs w:val="28"/>
        </w:rPr>
        <w:t>складированию твердых коммунальных отходов;</w:t>
      </w:r>
    </w:p>
    <w:p w:rsidR="00DC11A1" w:rsidRPr="005E40A3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9) обязательные требования по</w:t>
      </w: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E40A3">
        <w:rPr>
          <w:rFonts w:ascii="Times New Roman" w:hAnsi="Times New Roman"/>
          <w:bCs/>
          <w:sz w:val="28"/>
          <w:szCs w:val="28"/>
        </w:rPr>
        <w:t>выгулу животных</w:t>
      </w:r>
      <w:r w:rsidRPr="005E40A3">
        <w:rPr>
          <w:rFonts w:ascii="Times New Roman" w:hAnsi="Times New Roman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5E40A3">
        <w:rPr>
          <w:rFonts w:ascii="Times New Roman" w:hAnsi="Times New Roman"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Под объектами благоустройства в </w:t>
      </w:r>
      <w:proofErr w:type="gramStart"/>
      <w:r w:rsidRPr="005E40A3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E40A3">
        <w:rPr>
          <w:rFonts w:ascii="Times New Roman" w:hAnsi="Times New Roman"/>
          <w:sz w:val="28"/>
          <w:szCs w:val="28"/>
        </w:rPr>
        <w:t xml:space="preserve">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E40A3">
        <w:rPr>
          <w:rFonts w:ascii="Times New Roman" w:hAnsi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E40A3">
        <w:rPr>
          <w:rFonts w:ascii="Times New Roman" w:hAnsi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3) дворовые территории;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4) детские и спортивные площадки;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5) площадки для выгула животных;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6) парковки (парковочные места);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7) парки, скверы, иные зеленые зоны;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8) технические и санитарно-защитные зоны;</w:t>
      </w:r>
    </w:p>
    <w:p w:rsidR="00DC11A1" w:rsidRPr="005E40A3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Под ограждающими устройствами в </w:t>
      </w:r>
      <w:proofErr w:type="gramStart"/>
      <w:r w:rsidRPr="005E40A3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E40A3">
        <w:rPr>
          <w:rFonts w:ascii="Times New Roman" w:hAnsi="Times New Roman"/>
          <w:sz w:val="28"/>
          <w:szCs w:val="28"/>
        </w:rPr>
        <w:t xml:space="preserve"> Положении понимаются ворота, калитки, шлагбаумы, в том числе автоматические, и декоративные ограждения (заборы).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1.8. При осуществлении контроля в сфере благоустройства 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5E40A3">
        <w:rPr>
          <w:rFonts w:ascii="Times New Roman" w:hAnsi="Times New Roman" w:cs="Times New Roman"/>
          <w:sz w:val="28"/>
          <w:szCs w:val="28"/>
        </w:rPr>
        <w:t>.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1.9. В 2022 - 2023 годах муниципальный контроль в сфере благоустройства осуществляется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а) при условии согласования с органами прокуратуры: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при выявлении индикаторов риска нарушения обязательных требований;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Внеплановая выездная проверка и внеплановый инспекционный визит проводятся исключительно в </w:t>
      </w:r>
      <w:proofErr w:type="gramStart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случаях</w:t>
      </w:r>
      <w:proofErr w:type="gramEnd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</w:t>
      </w:r>
      <w:proofErr w:type="gramStart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истечении</w:t>
      </w:r>
      <w:proofErr w:type="gramEnd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срока исполнения предписания об устранении выявленного нарушения обязательных требований, выданных после 1 марта 2023 г.;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б) без согласования с органами прокуратуры: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по поручению Президента Российской Федерации;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требованию прокурора в </w:t>
      </w:r>
      <w:proofErr w:type="gramStart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рамках</w:t>
      </w:r>
      <w:proofErr w:type="gramEnd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проведению внепланового контрольного (надзорного) мероприятия, проверки незамедлительно с </w:t>
      </w:r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извещением в установленном </w:t>
      </w:r>
      <w:proofErr w:type="gramStart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>порядке</w:t>
      </w:r>
      <w:proofErr w:type="gramEnd"/>
      <w:r w:rsidRPr="005E40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органов прокуратуры о проведении контрольного (надзорного) мероприятия, проверки.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E40A3">
        <w:rPr>
          <w:rFonts w:ascii="Times New Roman" w:eastAsia="Calibri" w:hAnsi="Times New Roman"/>
          <w:sz w:val="28"/>
          <w:szCs w:val="28"/>
          <w:lang w:eastAsia="en-US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г. №336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</w:t>
      </w:r>
      <w:proofErr w:type="gramEnd"/>
      <w:r w:rsidRPr="005E40A3">
        <w:rPr>
          <w:rFonts w:ascii="Times New Roman" w:eastAsia="Calibri" w:hAnsi="Times New Roman"/>
          <w:sz w:val="28"/>
          <w:szCs w:val="28"/>
          <w:lang w:eastAsia="en-US"/>
        </w:rPr>
        <w:t xml:space="preserve">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2"/>
      <w:bookmarkEnd w:id="1"/>
      <w:proofErr w:type="gramStart"/>
      <w:r w:rsidRPr="005E40A3">
        <w:rPr>
          <w:rFonts w:ascii="Times New Roman" w:eastAsia="Calibri" w:hAnsi="Times New Roman"/>
          <w:sz w:val="28"/>
          <w:szCs w:val="28"/>
          <w:lang w:eastAsia="en-US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</w:t>
      </w:r>
      <w:proofErr w:type="gramEnd"/>
      <w:r w:rsidRPr="005E40A3">
        <w:rPr>
          <w:rFonts w:ascii="Times New Roman" w:eastAsia="Calibri" w:hAnsi="Times New Roman"/>
          <w:sz w:val="28"/>
          <w:szCs w:val="28"/>
          <w:lang w:eastAsia="en-US"/>
        </w:rPr>
        <w:t xml:space="preserve"> со дня истечения срока его исполнения без ходатайства (заявления) контролируемого лица.</w:t>
      </w:r>
    </w:p>
    <w:p w:rsidR="0029785C" w:rsidRPr="005E40A3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40A3">
        <w:rPr>
          <w:rFonts w:ascii="Times New Roman" w:eastAsia="Calibri" w:hAnsi="Times New Roman"/>
          <w:sz w:val="28"/>
          <w:szCs w:val="28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29785C" w:rsidRPr="005E40A3" w:rsidRDefault="0029785C" w:rsidP="0029785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Контрольный орган обеспечивает учет объектов контроля в </w:t>
      </w:r>
      <w:proofErr w:type="gramStart"/>
      <w:r w:rsidRPr="005E40A3">
        <w:rPr>
          <w:rFonts w:ascii="Times New Roman" w:hAnsi="Times New Roman"/>
          <w:sz w:val="28"/>
          <w:szCs w:val="28"/>
        </w:rPr>
        <w:t>рамках</w:t>
      </w:r>
      <w:proofErr w:type="gramEnd"/>
      <w:r w:rsidRPr="005E40A3">
        <w:rPr>
          <w:rFonts w:ascii="Times New Roman" w:hAnsi="Times New Roman"/>
          <w:sz w:val="28"/>
          <w:szCs w:val="28"/>
        </w:rPr>
        <w:t xml:space="preserve">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29785C" w:rsidRPr="005E40A3" w:rsidRDefault="0029785C" w:rsidP="0029785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29785C" w:rsidRPr="005E40A3" w:rsidRDefault="0029785C" w:rsidP="0029785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форме.</w:t>
      </w:r>
    </w:p>
    <w:p w:rsidR="00E01FC0" w:rsidRPr="005E40A3" w:rsidRDefault="00E01FC0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0A3">
        <w:rPr>
          <w:rFonts w:ascii="Times New Roman" w:hAnsi="Times New Roman" w:cs="Times New Roman"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lastRenderedPageBreak/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</w:t>
      </w:r>
      <w:r w:rsidR="00994BDB" w:rsidRPr="005E40A3">
        <w:rPr>
          <w:rFonts w:ascii="Times New Roman" w:hAnsi="Times New Roman" w:cs="Times New Roman"/>
          <w:sz w:val="28"/>
          <w:szCs w:val="28"/>
        </w:rPr>
        <w:t>авляет информацию об этом главе 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1551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принятия решения о проведении контрольных мероприятий.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5E40A3">
        <w:rPr>
          <w:rFonts w:ascii="Times New Roman" w:hAnsi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E40A3">
        <w:rPr>
          <w:rFonts w:ascii="Times New Roman" w:hAnsi="Times New Roman"/>
          <w:sz w:val="28"/>
          <w:szCs w:val="28"/>
        </w:rPr>
        <w:t>официального сайта администрации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5E40A3">
        <w:rPr>
          <w:rFonts w:ascii="Times New Roman" w:hAnsi="Times New Roman"/>
          <w:sz w:val="28"/>
          <w:szCs w:val="28"/>
        </w:rPr>
        <w:t>, в средствах массовой информации,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в иных </w:t>
      </w:r>
      <w:proofErr w:type="gramStart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>формах</w:t>
      </w:r>
      <w:proofErr w:type="gramEnd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5E40A3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3 статьи 46</w:t>
      </w:r>
      <w:r w:rsidRPr="005E40A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994BDB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1551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40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5E40A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E40A3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994BDB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1551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более однотипных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94BDB" w:rsidRPr="005E40A3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1551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5E40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E40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0A3">
        <w:rPr>
          <w:rFonts w:ascii="Times New Roman" w:hAnsi="Times New Roman" w:cs="Times New Roman"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E40A3">
        <w:rPr>
          <w:rFonts w:ascii="Times New Roman" w:hAnsi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</w:t>
      </w:r>
      <w:proofErr w:type="gramStart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и киносъемки, видеозаписи</w:t>
      </w:r>
      <w:r w:rsidRPr="005E40A3">
        <w:rPr>
          <w:rFonts w:ascii="Times New Roman" w:hAnsi="Times New Roman"/>
          <w:sz w:val="28"/>
          <w:szCs w:val="28"/>
        </w:rPr>
        <w:t>);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3.3. Контрольные мероприятия, указанные в </w:t>
      </w:r>
      <w:proofErr w:type="gramStart"/>
      <w:r w:rsidRPr="005E40A3">
        <w:rPr>
          <w:rFonts w:ascii="Times New Roman" w:hAnsi="Times New Roman"/>
          <w:sz w:val="28"/>
          <w:szCs w:val="28"/>
        </w:rPr>
        <w:t>подпунктах</w:t>
      </w:r>
      <w:proofErr w:type="gramEnd"/>
      <w:r w:rsidRPr="005E40A3">
        <w:rPr>
          <w:rFonts w:ascii="Times New Roman" w:hAnsi="Times New Roman"/>
          <w:sz w:val="28"/>
          <w:szCs w:val="28"/>
        </w:rPr>
        <w:t xml:space="preserve"> 1 – 4 пункта 3.1 настоящего Положения, проводятся в форме внеплановых мероприятий.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лиц;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</w:t>
      </w:r>
      <w:r w:rsidR="00994BDB" w:rsidRPr="005E40A3">
        <w:rPr>
          <w:rFonts w:ascii="Times New Roman" w:hAnsi="Times New Roman" w:cs="Times New Roman"/>
          <w:sz w:val="28"/>
          <w:szCs w:val="28"/>
        </w:rPr>
        <w:t>оль, на основании задания главы 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1551" w:rsidRPr="005E40A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C2B26" w:rsidRPr="005E40A3">
        <w:rPr>
          <w:rFonts w:ascii="Times New Roman" w:hAnsi="Times New Roman" w:cs="Times New Roman"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40A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5E40A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5E40A3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5E40A3">
        <w:rPr>
          <w:rFonts w:ascii="Times New Roman" w:hAnsi="Times New Roman" w:cs="Times New Roman"/>
          <w:sz w:val="28"/>
          <w:szCs w:val="28"/>
        </w:rPr>
        <w:t xml:space="preserve"> </w:t>
      </w:r>
      <w:r w:rsidRPr="005E40A3">
        <w:rPr>
          <w:rFonts w:ascii="Times New Roman" w:hAnsi="Times New Roman" w:cs="Times New Roman"/>
          <w:sz w:val="28"/>
          <w:szCs w:val="28"/>
        </w:rPr>
        <w:lastRenderedPageBreak/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5E40A3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5E40A3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E40A3">
        <w:rPr>
          <w:rFonts w:ascii="Times New Roman" w:hAnsi="Times New Roman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E40A3">
        <w:rPr>
          <w:rFonts w:ascii="Times New Roman" w:hAnsi="Times New Roman"/>
          <w:sz w:val="28"/>
          <w:szCs w:val="28"/>
        </w:rPr>
        <w:t xml:space="preserve"> 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E40A3">
        <w:rPr>
          <w:rFonts w:ascii="Times New Roman" w:hAnsi="Times New Roman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5E40A3">
        <w:rPr>
          <w:rFonts w:ascii="Times New Roman" w:hAnsi="Times New Roman"/>
          <w:sz w:val="28"/>
          <w:szCs w:val="28"/>
        </w:rPr>
        <w:t xml:space="preserve"> </w:t>
      </w:r>
      <w:r w:rsidRPr="005E40A3">
        <w:rPr>
          <w:rStyle w:val="a3"/>
          <w:rFonts w:ascii="Times New Roman" w:hAnsi="Times New Roman"/>
          <w:color w:val="auto"/>
          <w:sz w:val="28"/>
          <w:szCs w:val="28"/>
        </w:rPr>
        <w:t>Правилами</w:t>
      </w:r>
      <w:r w:rsidRPr="005E40A3">
        <w:rPr>
          <w:rFonts w:ascii="Times New Roman" w:hAnsi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5E40A3">
        <w:rPr>
          <w:rFonts w:ascii="Times New Roman" w:hAnsi="Times New Roman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3.10. 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5E40A3">
        <w:rPr>
          <w:rFonts w:ascii="Times New Roman" w:hAnsi="Times New Roman"/>
          <w:sz w:val="28"/>
          <w:szCs w:val="28"/>
        </w:rPr>
        <w:t xml:space="preserve">1) 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E40A3">
        <w:rPr>
          <w:rFonts w:ascii="Times New Roman" w:hAnsi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5E40A3">
        <w:rPr>
          <w:rFonts w:ascii="Times New Roman" w:hAnsi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5E40A3">
        <w:rPr>
          <w:rFonts w:ascii="Times New Roman" w:hAnsi="Times New Roman"/>
          <w:sz w:val="28"/>
          <w:szCs w:val="28"/>
        </w:rPr>
        <w:t>, его командировка и т.п.) при проведении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5E40A3">
        <w:rPr>
          <w:rFonts w:ascii="Times New Roman" w:hAnsi="Times New Roman"/>
          <w:sz w:val="28"/>
          <w:szCs w:val="28"/>
        </w:rPr>
        <w:t>.</w:t>
      </w:r>
    </w:p>
    <w:p w:rsidR="00DC11A1" w:rsidRPr="005E40A3" w:rsidRDefault="00DC11A1" w:rsidP="006D329C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C11A1" w:rsidRPr="005E40A3" w:rsidRDefault="00DC11A1" w:rsidP="006D329C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E40A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E4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1A1" w:rsidRPr="005E40A3" w:rsidRDefault="00DC11A1" w:rsidP="006D329C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5E40A3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2 статьи 90</w:t>
      </w:r>
      <w:r w:rsidRPr="005E40A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</w:t>
      </w:r>
      <w:r w:rsidRPr="005E40A3">
        <w:rPr>
          <w:rFonts w:ascii="Times New Roman" w:hAnsi="Times New Roman" w:cs="Times New Roman"/>
          <w:sz w:val="28"/>
          <w:szCs w:val="28"/>
        </w:rPr>
        <w:lastRenderedPageBreak/>
        <w:t>проведении контрольного мероприятия проверочные листы приобщаются к акту.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E40A3">
        <w:rPr>
          <w:rFonts w:ascii="Times New Roman" w:hAnsi="Times New Roman"/>
          <w:sz w:val="28"/>
          <w:szCs w:val="28"/>
        </w:rPr>
        <w:t>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5E40A3">
        <w:rPr>
          <w:rFonts w:ascii="Times New Roman" w:hAnsi="Times New Roman" w:cs="Times New Roman"/>
          <w:sz w:val="28"/>
          <w:szCs w:val="28"/>
        </w:rPr>
        <w:t>Единый портал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E40A3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lastRenderedPageBreak/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E4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5E40A3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</w:t>
      </w:r>
      <w:proofErr w:type="gramStart"/>
      <w:r w:rsidRPr="005E40A3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>: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5E40A3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3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5E40A3">
        <w:rPr>
          <w:rFonts w:ascii="Times New Roman" w:hAnsi="Times New Roman" w:cs="Times New Roman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E40A3">
        <w:rPr>
          <w:rFonts w:ascii="Times New Roman" w:hAnsi="Times New Roman"/>
          <w:sz w:val="28"/>
          <w:szCs w:val="28"/>
        </w:rPr>
        <w:t xml:space="preserve">4) </w:t>
      </w:r>
      <w:r w:rsidRPr="005E40A3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E40A3">
        <w:rPr>
          <w:rFonts w:ascii="Times New Roman" w:hAnsi="Times New Roman"/>
          <w:sz w:val="28"/>
          <w:szCs w:val="28"/>
        </w:rPr>
        <w:t>;</w:t>
      </w:r>
      <w:proofErr w:type="gramEnd"/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0A3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Pr="005E40A3" w:rsidRDefault="00DC11A1" w:rsidP="006D329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11A1" w:rsidRPr="005E40A3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67C" w:rsidRPr="005E40A3" w:rsidRDefault="0033167C" w:rsidP="006D329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4. Ключевые показатели контроля</w:t>
      </w:r>
      <w:r w:rsidR="00364DCF" w:rsidRPr="005E40A3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5E40A3">
        <w:rPr>
          <w:rFonts w:ascii="Times New Roman" w:hAnsi="Times New Roman"/>
          <w:sz w:val="28"/>
          <w:szCs w:val="28"/>
        </w:rPr>
        <w:t xml:space="preserve"> и их целевые значения.</w:t>
      </w: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4.1.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контроля</w:t>
      </w:r>
      <w:r w:rsidR="00E5392B" w:rsidRPr="005E40A3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5E40A3">
        <w:rPr>
          <w:rFonts w:ascii="Times New Roman" w:hAnsi="Times New Roman"/>
          <w:sz w:val="28"/>
          <w:szCs w:val="28"/>
        </w:rPr>
        <w:t>.</w:t>
      </w: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Ключевым показателем контроля</w:t>
      </w:r>
      <w:r w:rsidR="00E5392B" w:rsidRPr="005E40A3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5E40A3">
        <w:rPr>
          <w:rFonts w:ascii="Times New Roman" w:hAnsi="Times New Roman"/>
          <w:sz w:val="28"/>
          <w:szCs w:val="28"/>
        </w:rPr>
        <w:t xml:space="preserve">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</w: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Ключевой показатель контроля</w:t>
      </w:r>
      <w:r w:rsidR="00844F12" w:rsidRPr="005E40A3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5E40A3">
        <w:rPr>
          <w:rFonts w:ascii="Times New Roman" w:hAnsi="Times New Roman"/>
          <w:sz w:val="28"/>
          <w:szCs w:val="28"/>
        </w:rPr>
        <w:t xml:space="preserve"> приведен в приложении 1 к настоящему Положению.</w:t>
      </w: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t>Контрольный (надзорный) орган ежегодно осуществляет подготовку доклада о контроле</w:t>
      </w:r>
      <w:r w:rsidR="00E5392B" w:rsidRPr="005E40A3"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5E40A3">
        <w:rPr>
          <w:rFonts w:ascii="Times New Roman" w:hAnsi="Times New Roman"/>
          <w:sz w:val="28"/>
          <w:szCs w:val="28"/>
        </w:rPr>
        <w:t xml:space="preserve"> с указанием сведений о достижении ключевых показателей и сведений об индикативных показателях, в том числе о влиянии профилактических мероприятий и к</w:t>
      </w:r>
      <w:bookmarkStart w:id="3" w:name="_GoBack"/>
      <w:bookmarkEnd w:id="3"/>
      <w:r w:rsidRPr="005E40A3">
        <w:rPr>
          <w:rFonts w:ascii="Times New Roman" w:hAnsi="Times New Roman"/>
          <w:sz w:val="28"/>
          <w:szCs w:val="28"/>
        </w:rPr>
        <w:t>онтрольных (надзорных) мероприятий на достижение ключевых показателей.</w:t>
      </w: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</w:p>
    <w:p w:rsidR="0033167C" w:rsidRPr="005E40A3" w:rsidRDefault="0033167C" w:rsidP="0033167C">
      <w:pPr>
        <w:ind w:left="4536" w:firstLine="0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sz w:val="28"/>
          <w:szCs w:val="28"/>
        </w:rPr>
        <w:br w:type="page"/>
      </w:r>
      <w:r w:rsidRPr="005E40A3">
        <w:rPr>
          <w:rFonts w:ascii="Times New Roman" w:hAnsi="Times New Roman"/>
          <w:sz w:val="28"/>
          <w:szCs w:val="28"/>
        </w:rPr>
        <w:lastRenderedPageBreak/>
        <w:t>Приложение №1 к Положению о муниципальном</w:t>
      </w:r>
      <w:r w:rsidR="002E0DD9" w:rsidRPr="005E40A3">
        <w:rPr>
          <w:rFonts w:ascii="Times New Roman" w:hAnsi="Times New Roman"/>
          <w:sz w:val="28"/>
          <w:szCs w:val="28"/>
        </w:rPr>
        <w:t xml:space="preserve"> контроле</w:t>
      </w:r>
      <w:r w:rsidRPr="005E40A3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r w:rsidR="00704156">
        <w:rPr>
          <w:rFonts w:ascii="Times New Roman" w:hAnsi="Times New Roman"/>
          <w:sz w:val="28"/>
          <w:szCs w:val="28"/>
        </w:rPr>
        <w:t>Петропавловского</w:t>
      </w:r>
      <w:r w:rsidRPr="005E40A3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</w:t>
      </w: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</w:p>
    <w:p w:rsidR="0033167C" w:rsidRPr="005E40A3" w:rsidRDefault="0033167C" w:rsidP="0033167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40A3">
        <w:rPr>
          <w:rFonts w:ascii="Times New Roman" w:hAnsi="Times New Roman"/>
          <w:color w:val="000000"/>
          <w:sz w:val="28"/>
          <w:szCs w:val="28"/>
        </w:rPr>
        <w:t>Ключевые показатели и их целевые значения, индикативные показатели.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224"/>
      </w:tblGrid>
      <w:tr w:rsidR="0033167C" w:rsidRPr="005E40A3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5E40A3" w:rsidRDefault="0033167C" w:rsidP="0033167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5E40A3" w:rsidRDefault="0033167C" w:rsidP="0033167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</w:t>
            </w:r>
            <w:proofErr w:type="gramStart"/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3167C" w:rsidRPr="005E40A3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5E40A3" w:rsidRDefault="0033167C" w:rsidP="0033167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5E40A3" w:rsidRDefault="0033167C" w:rsidP="0033167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33167C" w:rsidRPr="005E40A3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5E40A3" w:rsidRDefault="0033167C" w:rsidP="0033167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5E40A3" w:rsidRDefault="0033167C" w:rsidP="0033167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3167C" w:rsidRPr="005E40A3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5E40A3" w:rsidRDefault="0033167C" w:rsidP="0033167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5E40A3" w:rsidRDefault="0033167C" w:rsidP="0033167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0A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3167C" w:rsidRPr="005E40A3" w:rsidRDefault="0033167C" w:rsidP="003316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40A3">
        <w:rPr>
          <w:rFonts w:ascii="Times New Roman" w:hAnsi="Times New Roman"/>
          <w:color w:val="000000"/>
          <w:sz w:val="28"/>
          <w:szCs w:val="28"/>
        </w:rPr>
        <w:t>2. Индикативные показатели:</w:t>
      </w:r>
    </w:p>
    <w:p w:rsidR="0033167C" w:rsidRPr="005E40A3" w:rsidRDefault="0033167C" w:rsidP="003316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40A3">
        <w:rPr>
          <w:rFonts w:ascii="Times New Roman" w:hAnsi="Times New Roman"/>
          <w:color w:val="000000"/>
          <w:sz w:val="28"/>
          <w:szCs w:val="28"/>
        </w:rPr>
        <w:t>1) количество проведенных плановых контрольных мероприятий;</w:t>
      </w:r>
    </w:p>
    <w:p w:rsidR="0033167C" w:rsidRPr="005E40A3" w:rsidRDefault="0033167C" w:rsidP="003316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40A3">
        <w:rPr>
          <w:rFonts w:ascii="Times New Roman" w:hAnsi="Times New Roman"/>
          <w:color w:val="000000"/>
          <w:sz w:val="28"/>
          <w:szCs w:val="28"/>
        </w:rPr>
        <w:t>2) количество проведенных внеплановых контрольных мероприятий;</w:t>
      </w:r>
    </w:p>
    <w:p w:rsidR="0033167C" w:rsidRPr="005E40A3" w:rsidRDefault="0033167C" w:rsidP="003316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40A3">
        <w:rPr>
          <w:rFonts w:ascii="Times New Roman" w:hAnsi="Times New Roman"/>
          <w:color w:val="000000"/>
          <w:sz w:val="28"/>
          <w:szCs w:val="28"/>
        </w:rPr>
        <w:t xml:space="preserve">3) количество поступивших возражений в </w:t>
      </w:r>
      <w:proofErr w:type="gramStart"/>
      <w:r w:rsidRPr="005E40A3"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 w:rsidRPr="005E40A3">
        <w:rPr>
          <w:rFonts w:ascii="Times New Roman" w:hAnsi="Times New Roman"/>
          <w:color w:val="000000"/>
          <w:sz w:val="28"/>
          <w:szCs w:val="28"/>
        </w:rPr>
        <w:t xml:space="preserve"> акта контрольного мероприятия;</w:t>
      </w:r>
    </w:p>
    <w:p w:rsidR="0033167C" w:rsidRPr="005E40A3" w:rsidRDefault="0033167C" w:rsidP="0033167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40A3">
        <w:rPr>
          <w:rFonts w:ascii="Times New Roman" w:hAnsi="Times New Roman"/>
          <w:color w:val="000000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33167C" w:rsidRPr="005E40A3" w:rsidRDefault="0033167C" w:rsidP="0033167C">
      <w:pPr>
        <w:ind w:firstLine="709"/>
        <w:rPr>
          <w:rFonts w:ascii="Times New Roman" w:hAnsi="Times New Roman"/>
          <w:sz w:val="28"/>
          <w:szCs w:val="28"/>
        </w:rPr>
      </w:pPr>
      <w:r w:rsidRPr="005E40A3">
        <w:rPr>
          <w:rFonts w:ascii="Times New Roman" w:hAnsi="Times New Roman"/>
          <w:color w:val="000000"/>
          <w:sz w:val="28"/>
          <w:szCs w:val="28"/>
        </w:rPr>
        <w:t>5) количество устраненных нарушений обязательных требований.</w:t>
      </w:r>
    </w:p>
    <w:p w:rsidR="0033167C" w:rsidRPr="005E40A3" w:rsidRDefault="0033167C" w:rsidP="006D329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167C" w:rsidRPr="005E40A3" w:rsidSect="00704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34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6C" w:rsidRDefault="0067046C">
      <w:r>
        <w:separator/>
      </w:r>
    </w:p>
  </w:endnote>
  <w:endnote w:type="continuationSeparator" w:id="0">
    <w:p w:rsidR="0067046C" w:rsidRDefault="0067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Default="006D32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Default="006D32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Default="006D32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6C" w:rsidRDefault="0067046C">
      <w:r>
        <w:separator/>
      </w:r>
    </w:p>
  </w:footnote>
  <w:footnote w:type="continuationSeparator" w:id="0">
    <w:p w:rsidR="0067046C" w:rsidRDefault="00670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D1" w:rsidRDefault="00FD43C2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Pr="00F54DCE" w:rsidRDefault="006D329C">
    <w:pPr>
      <w:pStyle w:val="a4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Default="006D3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291E"/>
    <w:multiLevelType w:val="hybridMultilevel"/>
    <w:tmpl w:val="4EC8D960"/>
    <w:lvl w:ilvl="0" w:tplc="0958E7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49"/>
    <w:rsid w:val="00011A71"/>
    <w:rsid w:val="00053249"/>
    <w:rsid w:val="000B42EC"/>
    <w:rsid w:val="000D0DB4"/>
    <w:rsid w:val="000D70A3"/>
    <w:rsid w:val="000F7011"/>
    <w:rsid w:val="00100630"/>
    <w:rsid w:val="00180BD1"/>
    <w:rsid w:val="00183DC9"/>
    <w:rsid w:val="001C2B26"/>
    <w:rsid w:val="00203173"/>
    <w:rsid w:val="002534F4"/>
    <w:rsid w:val="0029785C"/>
    <w:rsid w:val="002E0DD9"/>
    <w:rsid w:val="0033167C"/>
    <w:rsid w:val="00364DCF"/>
    <w:rsid w:val="00386678"/>
    <w:rsid w:val="003A7EDD"/>
    <w:rsid w:val="003C7FB1"/>
    <w:rsid w:val="00434123"/>
    <w:rsid w:val="00446518"/>
    <w:rsid w:val="004E23FC"/>
    <w:rsid w:val="004F4EFF"/>
    <w:rsid w:val="00546277"/>
    <w:rsid w:val="00551551"/>
    <w:rsid w:val="0057374E"/>
    <w:rsid w:val="00584467"/>
    <w:rsid w:val="005E40A3"/>
    <w:rsid w:val="0061727B"/>
    <w:rsid w:val="00620798"/>
    <w:rsid w:val="00624BCD"/>
    <w:rsid w:val="0067046C"/>
    <w:rsid w:val="006D1972"/>
    <w:rsid w:val="006D329C"/>
    <w:rsid w:val="006D4AF7"/>
    <w:rsid w:val="00704156"/>
    <w:rsid w:val="007255DE"/>
    <w:rsid w:val="0074787C"/>
    <w:rsid w:val="007D5AC4"/>
    <w:rsid w:val="0080690B"/>
    <w:rsid w:val="00826113"/>
    <w:rsid w:val="00837D70"/>
    <w:rsid w:val="00844F12"/>
    <w:rsid w:val="009056F2"/>
    <w:rsid w:val="009145A8"/>
    <w:rsid w:val="0098100D"/>
    <w:rsid w:val="00994BDB"/>
    <w:rsid w:val="009C250C"/>
    <w:rsid w:val="009C7621"/>
    <w:rsid w:val="009F50EF"/>
    <w:rsid w:val="00A22434"/>
    <w:rsid w:val="00A4107F"/>
    <w:rsid w:val="00AD5E64"/>
    <w:rsid w:val="00AE35B7"/>
    <w:rsid w:val="00AE7965"/>
    <w:rsid w:val="00B96F7F"/>
    <w:rsid w:val="00C53CB5"/>
    <w:rsid w:val="00C67119"/>
    <w:rsid w:val="00C71D14"/>
    <w:rsid w:val="00CD2A0E"/>
    <w:rsid w:val="00CE33D1"/>
    <w:rsid w:val="00DC11A1"/>
    <w:rsid w:val="00E01FC0"/>
    <w:rsid w:val="00E034B4"/>
    <w:rsid w:val="00E5392B"/>
    <w:rsid w:val="00EA010D"/>
    <w:rsid w:val="00EB5217"/>
    <w:rsid w:val="00EE4925"/>
    <w:rsid w:val="00F54DCE"/>
    <w:rsid w:val="00FA1ED8"/>
    <w:rsid w:val="00FD43C2"/>
    <w:rsid w:val="00FD5FD6"/>
    <w:rsid w:val="00F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1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1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61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61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61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113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1">
    <w:name w:val="Без интервала1"/>
    <w:rsid w:val="00DC11A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1">
    <w:name w:val="Body Text 2"/>
    <w:basedOn w:val="a"/>
    <w:link w:val="22"/>
    <w:uiPriority w:val="99"/>
    <w:unhideWhenUsed/>
    <w:rsid w:val="00DC11A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261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D32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32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329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329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61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2611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D329C"/>
    <w:rPr>
      <w:rFonts w:ascii="Courier" w:eastAsia="Times New Roman" w:hAnsi="Courier"/>
      <w:sz w:val="22"/>
    </w:rPr>
  </w:style>
  <w:style w:type="table" w:styleId="ab">
    <w:name w:val="Table Grid"/>
    <w:basedOn w:val="a1"/>
    <w:uiPriority w:val="59"/>
    <w:rsid w:val="006D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9785C"/>
    <w:rPr>
      <w:sz w:val="22"/>
      <w:szCs w:val="22"/>
      <w:lang w:eastAsia="en-US"/>
    </w:rPr>
  </w:style>
  <w:style w:type="paragraph" w:customStyle="1" w:styleId="Application">
    <w:name w:val="Application!Приложение"/>
    <w:rsid w:val="008261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61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61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4E23F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316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16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1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1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61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61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61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113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1">
    <w:name w:val="Без интервала1"/>
    <w:rsid w:val="00DC11A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1">
    <w:name w:val="Body Text 2"/>
    <w:basedOn w:val="a"/>
    <w:link w:val="22"/>
    <w:uiPriority w:val="99"/>
    <w:unhideWhenUsed/>
    <w:rsid w:val="00DC11A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261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D32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32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329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329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61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2611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D329C"/>
    <w:rPr>
      <w:rFonts w:ascii="Courier" w:eastAsia="Times New Roman" w:hAnsi="Courier"/>
      <w:sz w:val="22"/>
    </w:rPr>
  </w:style>
  <w:style w:type="table" w:styleId="ab">
    <w:name w:val="Table Grid"/>
    <w:basedOn w:val="a1"/>
    <w:uiPriority w:val="59"/>
    <w:rsid w:val="006D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9785C"/>
    <w:rPr>
      <w:sz w:val="22"/>
      <w:szCs w:val="22"/>
      <w:lang w:eastAsia="en-US"/>
    </w:rPr>
  </w:style>
  <w:style w:type="paragraph" w:customStyle="1" w:styleId="Application">
    <w:name w:val="Application!Приложение"/>
    <w:rsid w:val="008261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61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61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4E23F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316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16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86</TotalTime>
  <Pages>1</Pages>
  <Words>6128</Words>
  <Characters>34935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34</cp:revision>
  <cp:lastPrinted>2023-11-07T12:48:00Z</cp:lastPrinted>
  <dcterms:created xsi:type="dcterms:W3CDTF">2023-10-26T05:54:00Z</dcterms:created>
  <dcterms:modified xsi:type="dcterms:W3CDTF">2023-11-07T12:50:00Z</dcterms:modified>
</cp:coreProperties>
</file>